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0459" w14:textId="27BD4EB0" w:rsidR="00571486" w:rsidRDefault="00881DCC" w:rsidP="00914680">
      <w:pPr>
        <w:pStyle w:val="Titre1"/>
        <w:spacing w:after="0"/>
        <w:jc w:val="center"/>
      </w:pPr>
      <w:r>
        <w:t>AP4B</w:t>
      </w:r>
      <w:r w:rsidR="00B76232">
        <w:t xml:space="preserve"> - </w:t>
      </w:r>
      <w:r w:rsidR="00571486">
        <w:t xml:space="preserve">Examen final du </w:t>
      </w:r>
      <w:r w:rsidR="00146A9D">
        <w:t>2</w:t>
      </w:r>
      <w:r w:rsidR="00F80BCF">
        <w:t>3</w:t>
      </w:r>
      <w:r w:rsidR="00B76232">
        <w:t xml:space="preserve"> </w:t>
      </w:r>
      <w:r w:rsidR="00571486">
        <w:t>Juin 20</w:t>
      </w:r>
      <w:r w:rsidR="00397BEC">
        <w:t>2</w:t>
      </w:r>
      <w:r w:rsidR="00F80BCF">
        <w:t>2</w:t>
      </w:r>
    </w:p>
    <w:p w14:paraId="527693E9" w14:textId="1C8D029A" w:rsidR="00571486" w:rsidRDefault="00571486" w:rsidP="00914680">
      <w:pPr>
        <w:pStyle w:val="Titre2"/>
        <w:spacing w:before="0"/>
        <w:jc w:val="center"/>
      </w:pPr>
      <w:r>
        <w:t xml:space="preserve">Durée </w:t>
      </w:r>
      <w:r w:rsidR="00F80BCF">
        <w:t>2</w:t>
      </w:r>
      <w:r w:rsidR="00397BEC">
        <w:t>h</w:t>
      </w:r>
      <w:r>
        <w:t xml:space="preserve"> – aucun document autorisé</w:t>
      </w:r>
    </w:p>
    <w:p w14:paraId="2A1539B9" w14:textId="77777777" w:rsidR="00B76232" w:rsidRDefault="00B76232" w:rsidP="0031280C"/>
    <w:p w14:paraId="0B542D26" w14:textId="18EFD3AC" w:rsidR="0031280C" w:rsidRDefault="00A3691B" w:rsidP="0031280C">
      <w:r w:rsidRPr="00CD176B">
        <w:rPr>
          <w:b/>
        </w:rPr>
        <w:t xml:space="preserve">Exercice </w:t>
      </w:r>
      <w:r w:rsidR="00146A9D" w:rsidRPr="00CD176B">
        <w:rPr>
          <w:b/>
        </w:rPr>
        <w:t>1</w:t>
      </w:r>
      <w:r w:rsidR="00991CFA">
        <w:rPr>
          <w:b/>
        </w:rPr>
        <w:t xml:space="preserve"> (2 pts)</w:t>
      </w:r>
      <w:r w:rsidRPr="00CD176B">
        <w:rPr>
          <w:b/>
        </w:rPr>
        <w:t>.</w:t>
      </w:r>
      <w:r w:rsidRPr="00CD176B">
        <w:t xml:space="preserve"> </w:t>
      </w:r>
      <w:r w:rsidR="00CD408A" w:rsidRPr="00985CBC">
        <w:rPr>
          <w:b/>
          <w:bCs/>
        </w:rPr>
        <w:t>Questions diverses.</w:t>
      </w:r>
    </w:p>
    <w:p w14:paraId="42327766" w14:textId="6E50B876" w:rsidR="00300129" w:rsidRDefault="00756346" w:rsidP="00CD408A">
      <w:pPr>
        <w:pStyle w:val="Paragraphedeliste"/>
        <w:numPr>
          <w:ilvl w:val="0"/>
          <w:numId w:val="2"/>
        </w:numPr>
      </w:pPr>
      <w:r>
        <w:t xml:space="preserve">Rappeler la ligne de commande pour </w:t>
      </w:r>
      <w:r w:rsidR="006A0D09">
        <w:t xml:space="preserve">respectivement </w:t>
      </w:r>
      <w:r>
        <w:t xml:space="preserve">compiler </w:t>
      </w:r>
      <w:r w:rsidR="006A0D09">
        <w:t>et exécuter un programme Java.</w:t>
      </w:r>
    </w:p>
    <w:p w14:paraId="52C2A7F5" w14:textId="618855E3" w:rsidR="00300129" w:rsidRDefault="006A0D09" w:rsidP="00CD408A">
      <w:pPr>
        <w:pStyle w:val="Paragraphedeliste"/>
        <w:numPr>
          <w:ilvl w:val="0"/>
          <w:numId w:val="2"/>
        </w:numPr>
      </w:pPr>
      <w:r>
        <w:t xml:space="preserve">Quelle est la fonction du </w:t>
      </w:r>
      <w:r w:rsidR="007E274E">
        <w:t xml:space="preserve">programme </w:t>
      </w:r>
      <w:r>
        <w:t>« ramasse miettes » de la machine vir</w:t>
      </w:r>
      <w:r w:rsidR="004F77CA">
        <w:t>t</w:t>
      </w:r>
      <w:r>
        <w:t xml:space="preserve">uelle Java ? </w:t>
      </w:r>
    </w:p>
    <w:p w14:paraId="66CA217B" w14:textId="372C30BC" w:rsidR="00A05B56" w:rsidRDefault="006A0D09" w:rsidP="00985CBC">
      <w:pPr>
        <w:pStyle w:val="Paragraphedeliste"/>
        <w:numPr>
          <w:ilvl w:val="0"/>
          <w:numId w:val="2"/>
        </w:numPr>
      </w:pPr>
      <w:r>
        <w:t xml:space="preserve">Quel est l’effet de l’opérateur « = » </w:t>
      </w:r>
      <w:r w:rsidR="000370CE">
        <w:t>en</w:t>
      </w:r>
      <w:r>
        <w:t xml:space="preserve"> Java</w:t>
      </w:r>
      <w:r w:rsidR="004E0E7D">
        <w:t xml:space="preserve"> respectivement sur des valeurs et des objets</w:t>
      </w:r>
      <w:r w:rsidR="0018578A">
        <w:t> ?</w:t>
      </w:r>
    </w:p>
    <w:p w14:paraId="33B9827E" w14:textId="5EB85E76" w:rsidR="006A0D09" w:rsidRDefault="00CA3416" w:rsidP="00985CBC">
      <w:pPr>
        <w:pStyle w:val="Paragraphedeliste"/>
        <w:numPr>
          <w:ilvl w:val="0"/>
          <w:numId w:val="2"/>
        </w:numPr>
      </w:pPr>
      <w:r>
        <w:t xml:space="preserve">Quelle est la différence </w:t>
      </w:r>
      <w:r w:rsidR="005A2A99">
        <w:t xml:space="preserve">en Java </w:t>
      </w:r>
      <w:r>
        <w:t>entre une classe abstraite et une interface ?</w:t>
      </w:r>
    </w:p>
    <w:p w14:paraId="633A28C9" w14:textId="6240215B" w:rsidR="00A835DB" w:rsidRDefault="00A835DB" w:rsidP="00A835DB"/>
    <w:p w14:paraId="0076E101" w14:textId="71DDAF90" w:rsidR="00A835DB" w:rsidRPr="003529C0" w:rsidRDefault="00A835DB" w:rsidP="00A835DB">
      <w:r w:rsidRPr="003529C0">
        <w:rPr>
          <w:b/>
        </w:rPr>
        <w:t xml:space="preserve">Exercice </w:t>
      </w:r>
      <w:r>
        <w:rPr>
          <w:b/>
        </w:rPr>
        <w:t>3</w:t>
      </w:r>
      <w:r w:rsidR="008950D0">
        <w:rPr>
          <w:b/>
        </w:rPr>
        <w:t xml:space="preserve"> (</w:t>
      </w:r>
      <w:r w:rsidR="009E2E1D">
        <w:rPr>
          <w:b/>
        </w:rPr>
        <w:t>1,5</w:t>
      </w:r>
      <w:r w:rsidR="008950D0">
        <w:rPr>
          <w:b/>
        </w:rPr>
        <w:t xml:space="preserve"> pts)</w:t>
      </w:r>
      <w:r w:rsidRPr="003529C0">
        <w:rPr>
          <w:b/>
        </w:rPr>
        <w:t>.</w:t>
      </w:r>
      <w:r w:rsidRPr="003529C0">
        <w:t xml:space="preserve"> Considérons le schéma de conception (</w:t>
      </w:r>
      <w:r w:rsidRPr="003529C0">
        <w:rPr>
          <w:i/>
        </w:rPr>
        <w:t>design pattern</w:t>
      </w:r>
      <w:r w:rsidRPr="003529C0">
        <w:t>) Proxy.</w:t>
      </w:r>
    </w:p>
    <w:p w14:paraId="6BA28BBF" w14:textId="77777777" w:rsidR="00A835DB" w:rsidRPr="003529C0" w:rsidRDefault="00A835DB" w:rsidP="00A835DB">
      <w:pPr>
        <w:rPr>
          <w:sz w:val="20"/>
          <w:szCs w:val="20"/>
        </w:rPr>
      </w:pPr>
      <w:r w:rsidRPr="003529C0">
        <w:rPr>
          <w:noProof/>
          <w:sz w:val="20"/>
          <w:szCs w:val="20"/>
        </w:rPr>
        <w:drawing>
          <wp:inline distT="0" distB="0" distL="0" distR="0" wp14:anchorId="75C9DB8E" wp14:editId="5BF8BDD6">
            <wp:extent cx="5127171" cy="2056432"/>
            <wp:effectExtent l="0" t="0" r="0" b="1270"/>
            <wp:docPr id="32772" name="Picture 6" descr="D:\creput\cours_lo43\supports_cours_td\supports_cours_java_P09\pattern_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D:\creput\cours_lo43\supports_cours_td\supports_cours_java_P09\pattern_prox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22" cy="20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1AEB" w14:textId="77777777" w:rsidR="00A835DB" w:rsidRPr="003529C0" w:rsidRDefault="00A835DB" w:rsidP="00A835DB">
      <w:pPr>
        <w:rPr>
          <w:sz w:val="20"/>
          <w:szCs w:val="20"/>
        </w:rPr>
      </w:pPr>
    </w:p>
    <w:p w14:paraId="5E8D8A67" w14:textId="7042F539" w:rsidR="00A835DB" w:rsidRPr="003529C0" w:rsidRDefault="00A835DB" w:rsidP="00A835DB">
      <w:r w:rsidRPr="003529C0">
        <w:t xml:space="preserve">1) Quel </w:t>
      </w:r>
      <w:r w:rsidR="00D31CC3">
        <w:t>peut être</w:t>
      </w:r>
      <w:r w:rsidRPr="003529C0">
        <w:t xml:space="preserve"> l’intérêt de ce modèle dans une application ?</w:t>
      </w:r>
    </w:p>
    <w:p w14:paraId="770373DF" w14:textId="2A8C2717" w:rsidR="00A835DB" w:rsidRPr="003529C0" w:rsidRDefault="00A835DB" w:rsidP="00A835DB">
      <w:r w:rsidRPr="003529C0">
        <w:t xml:space="preserve">2) Compléter le programme ci-dessous </w:t>
      </w:r>
      <w:r>
        <w:t>selon le pattern Proxy</w:t>
      </w:r>
      <w:r w:rsidRPr="003529C0">
        <w:t>. Compléter à l’endroit des pointillés (…).</w:t>
      </w:r>
    </w:p>
    <w:p w14:paraId="5A8125C6" w14:textId="77777777" w:rsidR="00A835DB" w:rsidRPr="003529C0" w:rsidRDefault="00A835DB" w:rsidP="00A835DB"/>
    <w:p w14:paraId="27930F32" w14:textId="1B8234AF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 xml:space="preserve">/** </w:t>
      </w:r>
      <w:r w:rsidR="009E61DC" w:rsidRPr="009E61DC">
        <w:rPr>
          <w:rFonts w:ascii="Consolas" w:hAnsi="Consolas"/>
        </w:rPr>
        <w:t>Représentation</w:t>
      </w:r>
      <w:r w:rsidRPr="009E61DC">
        <w:rPr>
          <w:rFonts w:ascii="Consolas" w:hAnsi="Consolas"/>
        </w:rPr>
        <w:t xml:space="preserve"> </w:t>
      </w:r>
      <w:r w:rsidR="009E61DC" w:rsidRPr="009E61DC">
        <w:rPr>
          <w:rFonts w:ascii="Consolas" w:hAnsi="Consolas"/>
        </w:rPr>
        <w:t>d’</w:t>
      </w:r>
      <w:r w:rsidRPr="009E61DC">
        <w:rPr>
          <w:rFonts w:ascii="Consolas" w:hAnsi="Consolas"/>
        </w:rPr>
        <w:t>un espace de dessin */</w:t>
      </w:r>
    </w:p>
    <w:p w14:paraId="4FBACB14" w14:textId="77777777" w:rsidR="00A835DB" w:rsidRPr="009E61DC" w:rsidRDefault="00A835DB" w:rsidP="00A835DB">
      <w:pPr>
        <w:rPr>
          <w:rFonts w:ascii="Consolas" w:hAnsi="Consolas"/>
        </w:rPr>
      </w:pPr>
      <w:proofErr w:type="gramStart"/>
      <w:r w:rsidRPr="009E61DC">
        <w:rPr>
          <w:rFonts w:ascii="Consolas" w:hAnsi="Consolas"/>
        </w:rPr>
        <w:t>public</w:t>
      </w:r>
      <w:proofErr w:type="gramEnd"/>
      <w:r w:rsidRPr="009E61DC">
        <w:rPr>
          <w:rFonts w:ascii="Consolas" w:hAnsi="Consolas"/>
        </w:rPr>
        <w:t xml:space="preserve"> ... Canvas {</w:t>
      </w:r>
    </w:p>
    <w:p w14:paraId="4C0D96E8" w14:textId="77777777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  <w:t>/** Ajout d'un objet graphique */</w:t>
      </w:r>
    </w:p>
    <w:p w14:paraId="4063178D" w14:textId="77777777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proofErr w:type="gramStart"/>
      <w:r w:rsidRPr="009E61DC">
        <w:rPr>
          <w:rFonts w:ascii="Consolas" w:hAnsi="Consolas"/>
        </w:rPr>
        <w:t>public</w:t>
      </w:r>
      <w:proofErr w:type="gramEnd"/>
      <w:r w:rsidRPr="009E61DC">
        <w:rPr>
          <w:rFonts w:ascii="Consolas" w:hAnsi="Consolas"/>
        </w:rPr>
        <w:t xml:space="preserve"> </w:t>
      </w:r>
      <w:proofErr w:type="spellStart"/>
      <w:r w:rsidRPr="009E61DC">
        <w:rPr>
          <w:rFonts w:ascii="Consolas" w:hAnsi="Consolas"/>
        </w:rPr>
        <w:t>void</w:t>
      </w:r>
      <w:proofErr w:type="spellEnd"/>
      <w:r w:rsidRPr="009E61DC">
        <w:rPr>
          <w:rFonts w:ascii="Consolas" w:hAnsi="Consolas"/>
        </w:rPr>
        <w:t xml:space="preserve"> </w:t>
      </w:r>
      <w:proofErr w:type="spellStart"/>
      <w:r w:rsidRPr="009E61DC">
        <w:rPr>
          <w:rFonts w:ascii="Consolas" w:hAnsi="Consolas"/>
        </w:rPr>
        <w:t>addGraphicElement</w:t>
      </w:r>
      <w:proofErr w:type="spellEnd"/>
      <w:r w:rsidRPr="009E61DC">
        <w:rPr>
          <w:rFonts w:ascii="Consolas" w:hAnsi="Consolas"/>
        </w:rPr>
        <w:t xml:space="preserve">( </w:t>
      </w:r>
      <w:proofErr w:type="spellStart"/>
      <w:r w:rsidRPr="009E61DC">
        <w:rPr>
          <w:rFonts w:ascii="Consolas" w:hAnsi="Consolas"/>
        </w:rPr>
        <w:t>GraphicElement</w:t>
      </w:r>
      <w:proofErr w:type="spellEnd"/>
      <w:r w:rsidRPr="009E61DC">
        <w:rPr>
          <w:rFonts w:ascii="Consolas" w:hAnsi="Consolas"/>
        </w:rPr>
        <w:t xml:space="preserve"> </w:t>
      </w:r>
      <w:proofErr w:type="spellStart"/>
      <w:r w:rsidRPr="009E61DC">
        <w:rPr>
          <w:rFonts w:ascii="Consolas" w:hAnsi="Consolas"/>
        </w:rPr>
        <w:t>ge</w:t>
      </w:r>
      <w:proofErr w:type="spellEnd"/>
      <w:r w:rsidRPr="009E61DC">
        <w:rPr>
          <w:rFonts w:ascii="Consolas" w:hAnsi="Consolas"/>
        </w:rPr>
        <w:t xml:space="preserve"> );</w:t>
      </w:r>
    </w:p>
    <w:p w14:paraId="348B4AD3" w14:textId="77777777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>}</w:t>
      </w:r>
    </w:p>
    <w:p w14:paraId="5EC248E2" w14:textId="77777777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>/** Proxy pour l'espace de dessin */</w:t>
      </w:r>
    </w:p>
    <w:p w14:paraId="5E72E3D6" w14:textId="77777777" w:rsidR="00A835DB" w:rsidRPr="009E61DC" w:rsidRDefault="00A835DB" w:rsidP="00A835DB">
      <w:pPr>
        <w:rPr>
          <w:rFonts w:ascii="Consolas" w:hAnsi="Consolas"/>
          <w:lang w:val="en-BZ"/>
        </w:rPr>
      </w:pPr>
      <w:r w:rsidRPr="009E61DC">
        <w:rPr>
          <w:rFonts w:ascii="Consolas" w:hAnsi="Consolas"/>
          <w:lang w:val="en-GB"/>
        </w:rPr>
        <w:t xml:space="preserve">public class </w:t>
      </w:r>
      <w:proofErr w:type="spellStart"/>
      <w:r w:rsidRPr="009E61DC">
        <w:rPr>
          <w:rFonts w:ascii="Consolas" w:hAnsi="Consolas"/>
          <w:lang w:val="en-GB"/>
        </w:rPr>
        <w:t>CanvasProxy</w:t>
      </w:r>
      <w:proofErr w:type="spellEnd"/>
      <w:r w:rsidRPr="009E61DC">
        <w:rPr>
          <w:rFonts w:ascii="Consolas" w:hAnsi="Consolas"/>
          <w:lang w:val="en-GB"/>
        </w:rPr>
        <w:t xml:space="preserve"> </w:t>
      </w:r>
      <w:r w:rsidRPr="009E61DC">
        <w:rPr>
          <w:rFonts w:ascii="Consolas" w:hAnsi="Consolas"/>
          <w:lang w:val="en-BZ"/>
        </w:rPr>
        <w:t xml:space="preserve">... </w:t>
      </w:r>
      <w:r w:rsidRPr="009E61DC">
        <w:rPr>
          <w:rFonts w:ascii="Consolas" w:hAnsi="Consolas"/>
          <w:lang w:val="en-GB"/>
        </w:rPr>
        <w:t>Canvas {</w:t>
      </w:r>
    </w:p>
    <w:p w14:paraId="789B6B7F" w14:textId="77777777" w:rsidR="00A835DB" w:rsidRPr="009E61DC" w:rsidRDefault="00A835DB" w:rsidP="00A835DB">
      <w:pPr>
        <w:rPr>
          <w:rFonts w:ascii="Consolas" w:hAnsi="Consolas"/>
          <w:lang w:val="en-BZ"/>
        </w:rPr>
      </w:pPr>
      <w:r w:rsidRPr="009E61DC">
        <w:rPr>
          <w:rFonts w:ascii="Consolas" w:hAnsi="Consolas"/>
          <w:lang w:val="en-GB"/>
        </w:rPr>
        <w:tab/>
        <w:t xml:space="preserve">private </w:t>
      </w:r>
      <w:r w:rsidRPr="009E61DC">
        <w:rPr>
          <w:rFonts w:ascii="Consolas" w:hAnsi="Consolas"/>
          <w:lang w:val="en-BZ"/>
        </w:rPr>
        <w:t>...</w:t>
      </w:r>
      <w:r w:rsidRPr="009E61DC">
        <w:rPr>
          <w:rFonts w:ascii="Consolas" w:hAnsi="Consolas"/>
          <w:lang w:val="en-GB"/>
        </w:rPr>
        <w:t xml:space="preserve"> c;</w:t>
      </w:r>
    </w:p>
    <w:p w14:paraId="7D77D068" w14:textId="77777777" w:rsidR="00A835DB" w:rsidRPr="009E61DC" w:rsidRDefault="00A835DB" w:rsidP="00A835DB">
      <w:pPr>
        <w:rPr>
          <w:rFonts w:ascii="Consolas" w:hAnsi="Consolas"/>
          <w:lang w:val="en-BZ"/>
        </w:rPr>
      </w:pPr>
      <w:r w:rsidRPr="009E61DC">
        <w:rPr>
          <w:rFonts w:ascii="Consolas" w:hAnsi="Consolas"/>
          <w:lang w:val="en-GB"/>
        </w:rPr>
        <w:tab/>
        <w:t xml:space="preserve">public </w:t>
      </w:r>
      <w:proofErr w:type="spellStart"/>
      <w:proofErr w:type="gramStart"/>
      <w:r w:rsidRPr="009E61DC">
        <w:rPr>
          <w:rFonts w:ascii="Consolas" w:hAnsi="Consolas"/>
          <w:lang w:val="en-GB"/>
        </w:rPr>
        <w:t>CanvasProxy</w:t>
      </w:r>
      <w:proofErr w:type="spellEnd"/>
      <w:r w:rsidRPr="009E61DC">
        <w:rPr>
          <w:rFonts w:ascii="Consolas" w:hAnsi="Consolas"/>
          <w:lang w:val="en-GB"/>
        </w:rPr>
        <w:t xml:space="preserve">( </w:t>
      </w:r>
      <w:r w:rsidRPr="009E61DC">
        <w:rPr>
          <w:rFonts w:ascii="Consolas" w:hAnsi="Consolas"/>
          <w:lang w:val="en-US"/>
        </w:rPr>
        <w:t>...</w:t>
      </w:r>
      <w:proofErr w:type="gramEnd"/>
      <w:r w:rsidRPr="009E61DC">
        <w:rPr>
          <w:rFonts w:ascii="Consolas" w:hAnsi="Consolas"/>
          <w:lang w:val="en-US"/>
        </w:rPr>
        <w:t xml:space="preserve"> </w:t>
      </w:r>
      <w:r w:rsidRPr="009E61DC">
        <w:rPr>
          <w:rFonts w:ascii="Consolas" w:hAnsi="Consolas"/>
          <w:lang w:val="en-GB"/>
        </w:rPr>
        <w:t>c ) {</w:t>
      </w:r>
    </w:p>
    <w:p w14:paraId="78832DEC" w14:textId="77777777" w:rsidR="00A835DB" w:rsidRPr="009E61DC" w:rsidRDefault="00A835DB" w:rsidP="00A835DB">
      <w:pPr>
        <w:rPr>
          <w:rFonts w:ascii="Consolas" w:hAnsi="Consolas"/>
          <w:lang w:val="en-BZ"/>
        </w:rPr>
      </w:pPr>
      <w:r w:rsidRPr="009E61DC">
        <w:rPr>
          <w:rFonts w:ascii="Consolas" w:hAnsi="Consolas"/>
          <w:lang w:val="en-GB"/>
        </w:rPr>
        <w:tab/>
      </w:r>
      <w:r w:rsidRPr="009E61DC">
        <w:rPr>
          <w:rFonts w:ascii="Consolas" w:hAnsi="Consolas"/>
          <w:lang w:val="en-GB"/>
        </w:rPr>
        <w:tab/>
      </w:r>
      <w:proofErr w:type="spellStart"/>
      <w:r w:rsidRPr="009E61DC">
        <w:rPr>
          <w:rFonts w:ascii="Consolas" w:hAnsi="Consolas"/>
          <w:lang w:val="en-GB"/>
        </w:rPr>
        <w:t>this.c</w:t>
      </w:r>
      <w:proofErr w:type="spellEnd"/>
      <w:r w:rsidRPr="009E61DC">
        <w:rPr>
          <w:rFonts w:ascii="Consolas" w:hAnsi="Consolas"/>
          <w:lang w:val="en-GB"/>
        </w:rPr>
        <w:t xml:space="preserve"> = c;</w:t>
      </w:r>
    </w:p>
    <w:p w14:paraId="5B85B895" w14:textId="7692B331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  <w:lang w:val="en-BZ"/>
        </w:rPr>
        <w:tab/>
      </w:r>
      <w:r w:rsidRPr="009E61DC">
        <w:rPr>
          <w:rFonts w:ascii="Consolas" w:hAnsi="Consolas"/>
        </w:rPr>
        <w:t>}</w:t>
      </w:r>
    </w:p>
    <w:p w14:paraId="74F155DC" w14:textId="1FEB5D76" w:rsidR="00CD0C5C" w:rsidRPr="009E61DC" w:rsidRDefault="00CD0C5C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proofErr w:type="spellStart"/>
      <w:proofErr w:type="gramStart"/>
      <w:r w:rsidR="00554CD0" w:rsidRPr="009E61DC">
        <w:rPr>
          <w:rFonts w:ascii="Consolas" w:hAnsi="Consolas"/>
        </w:rPr>
        <w:t>v</w:t>
      </w:r>
      <w:r w:rsidRPr="009E61DC">
        <w:rPr>
          <w:rFonts w:ascii="Consolas" w:hAnsi="Consolas"/>
        </w:rPr>
        <w:t>oid</w:t>
      </w:r>
      <w:proofErr w:type="spellEnd"/>
      <w:proofErr w:type="gramEnd"/>
      <w:r w:rsidRPr="009E61DC">
        <w:rPr>
          <w:rFonts w:ascii="Consolas" w:hAnsi="Consolas"/>
        </w:rPr>
        <w:t xml:space="preserve"> </w:t>
      </w:r>
      <w:proofErr w:type="spellStart"/>
      <w:r w:rsidRPr="009E61DC">
        <w:rPr>
          <w:rFonts w:ascii="Consolas" w:hAnsi="Consolas"/>
        </w:rPr>
        <w:t>codeSpecifique</w:t>
      </w:r>
      <w:proofErr w:type="spellEnd"/>
      <w:r w:rsidRPr="009E61DC">
        <w:rPr>
          <w:rFonts w:ascii="Consolas" w:hAnsi="Consolas"/>
        </w:rPr>
        <w:t>() {</w:t>
      </w:r>
      <w:r w:rsidR="005C5CA7" w:rsidRPr="009E61DC">
        <w:rPr>
          <w:rFonts w:ascii="Consolas" w:hAnsi="Consolas"/>
        </w:rPr>
        <w:t>// ???</w:t>
      </w:r>
      <w:r w:rsidRPr="009E61DC">
        <w:rPr>
          <w:rFonts w:ascii="Consolas" w:hAnsi="Consolas"/>
        </w:rPr>
        <w:t xml:space="preserve"> }</w:t>
      </w:r>
    </w:p>
    <w:p w14:paraId="34072417" w14:textId="4DF20646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  <w:t xml:space="preserve">Public </w:t>
      </w:r>
      <w:proofErr w:type="spellStart"/>
      <w:r w:rsidRPr="009E61DC">
        <w:rPr>
          <w:rFonts w:ascii="Consolas" w:hAnsi="Consolas"/>
        </w:rPr>
        <w:t>void</w:t>
      </w:r>
      <w:proofErr w:type="spellEnd"/>
      <w:r w:rsidRPr="009E61DC">
        <w:rPr>
          <w:rFonts w:ascii="Consolas" w:hAnsi="Consolas"/>
        </w:rPr>
        <w:t xml:space="preserve"> </w:t>
      </w:r>
      <w:proofErr w:type="spellStart"/>
      <w:proofErr w:type="gramStart"/>
      <w:r w:rsidRPr="009E61DC">
        <w:rPr>
          <w:rFonts w:ascii="Consolas" w:hAnsi="Consolas"/>
        </w:rPr>
        <w:t>addGraphicElement</w:t>
      </w:r>
      <w:proofErr w:type="spellEnd"/>
      <w:r w:rsidRPr="009E61DC">
        <w:rPr>
          <w:rFonts w:ascii="Consolas" w:hAnsi="Consolas"/>
        </w:rPr>
        <w:t>( ...</w:t>
      </w:r>
      <w:proofErr w:type="gramEnd"/>
      <w:r w:rsidRPr="009E61DC">
        <w:rPr>
          <w:rFonts w:ascii="Consolas" w:hAnsi="Consolas"/>
        </w:rPr>
        <w:t xml:space="preserve"> </w:t>
      </w:r>
      <w:proofErr w:type="spellStart"/>
      <w:r w:rsidRPr="009E61DC">
        <w:rPr>
          <w:rFonts w:ascii="Consolas" w:hAnsi="Consolas"/>
        </w:rPr>
        <w:t>ge</w:t>
      </w:r>
      <w:proofErr w:type="spellEnd"/>
      <w:r w:rsidRPr="009E61DC">
        <w:rPr>
          <w:rFonts w:ascii="Consolas" w:hAnsi="Consolas"/>
        </w:rPr>
        <w:t xml:space="preserve"> ) {</w:t>
      </w:r>
    </w:p>
    <w:p w14:paraId="58E79467" w14:textId="0D407944" w:rsidR="00084F31" w:rsidRPr="009E61DC" w:rsidRDefault="00084F31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r w:rsidRPr="009E61DC">
        <w:rPr>
          <w:rFonts w:ascii="Consolas" w:hAnsi="Consolas"/>
        </w:rPr>
        <w:tab/>
        <w:t xml:space="preserve">// code </w:t>
      </w:r>
      <w:r w:rsidR="00CD0C5C" w:rsidRPr="009E61DC">
        <w:rPr>
          <w:rFonts w:ascii="Consolas" w:hAnsi="Consolas"/>
        </w:rPr>
        <w:t>ajouté</w:t>
      </w:r>
      <w:r w:rsidRPr="009E61DC">
        <w:rPr>
          <w:rFonts w:ascii="Consolas" w:hAnsi="Consolas"/>
        </w:rPr>
        <w:t xml:space="preserve"> par le proxy</w:t>
      </w:r>
    </w:p>
    <w:p w14:paraId="76381041" w14:textId="75D8151D" w:rsidR="004C262D" w:rsidRPr="009E61DC" w:rsidRDefault="004C262D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r w:rsidRPr="009E61DC">
        <w:rPr>
          <w:rFonts w:ascii="Consolas" w:hAnsi="Consolas"/>
        </w:rPr>
        <w:tab/>
      </w:r>
      <w:proofErr w:type="spellStart"/>
      <w:proofErr w:type="gramStart"/>
      <w:r w:rsidRPr="009E61DC">
        <w:rPr>
          <w:rFonts w:ascii="Consolas" w:hAnsi="Consolas"/>
        </w:rPr>
        <w:t>codeSpecifique</w:t>
      </w:r>
      <w:proofErr w:type="spellEnd"/>
      <w:r w:rsidRPr="009E61DC">
        <w:rPr>
          <w:rFonts w:ascii="Consolas" w:hAnsi="Consolas"/>
        </w:rPr>
        <w:t>(</w:t>
      </w:r>
      <w:proofErr w:type="gramEnd"/>
      <w:r w:rsidRPr="009E61DC">
        <w:rPr>
          <w:rFonts w:ascii="Consolas" w:hAnsi="Consolas"/>
        </w:rPr>
        <w:t>);</w:t>
      </w:r>
    </w:p>
    <w:p w14:paraId="3CC6FF85" w14:textId="3CD1D4BD" w:rsidR="00084F31" w:rsidRPr="009E61DC" w:rsidRDefault="00084F31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r w:rsidRPr="009E61DC">
        <w:rPr>
          <w:rFonts w:ascii="Consolas" w:hAnsi="Consolas"/>
        </w:rPr>
        <w:tab/>
      </w:r>
      <w:r w:rsidR="00136618" w:rsidRPr="009E61DC">
        <w:rPr>
          <w:rFonts w:ascii="Consolas" w:hAnsi="Consolas"/>
        </w:rPr>
        <w:t xml:space="preserve">// </w:t>
      </w:r>
      <w:proofErr w:type="spellStart"/>
      <w:r w:rsidR="00436CBD" w:rsidRPr="009E61DC">
        <w:rPr>
          <w:rFonts w:ascii="Consolas" w:hAnsi="Consolas"/>
        </w:rPr>
        <w:t>acces</w:t>
      </w:r>
      <w:proofErr w:type="spellEnd"/>
      <w:r w:rsidR="00436CBD" w:rsidRPr="009E61DC">
        <w:rPr>
          <w:rFonts w:ascii="Consolas" w:hAnsi="Consolas"/>
        </w:rPr>
        <w:t xml:space="preserve"> au service</w:t>
      </w:r>
      <w:r w:rsidR="00C00B03" w:rsidRPr="009E61DC">
        <w:rPr>
          <w:rFonts w:ascii="Consolas" w:hAnsi="Consolas"/>
        </w:rPr>
        <w:t xml:space="preserve"> de base</w:t>
      </w:r>
    </w:p>
    <w:p w14:paraId="1B53F1EA" w14:textId="76FB45B8" w:rsidR="00436CBD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</w:r>
      <w:r w:rsidRPr="009E61DC">
        <w:rPr>
          <w:rFonts w:ascii="Consolas" w:hAnsi="Consolas"/>
        </w:rPr>
        <w:tab/>
        <w:t xml:space="preserve">... </w:t>
      </w:r>
      <w:proofErr w:type="gramStart"/>
      <w:r w:rsidRPr="009E61DC">
        <w:rPr>
          <w:rFonts w:ascii="Consolas" w:hAnsi="Consolas"/>
        </w:rPr>
        <w:t xml:space="preserve">( </w:t>
      </w:r>
      <w:proofErr w:type="spellStart"/>
      <w:r w:rsidRPr="009E61DC">
        <w:rPr>
          <w:rFonts w:ascii="Consolas" w:hAnsi="Consolas"/>
        </w:rPr>
        <w:t>ge</w:t>
      </w:r>
      <w:proofErr w:type="spellEnd"/>
      <w:proofErr w:type="gramEnd"/>
      <w:r w:rsidRPr="009E61DC">
        <w:rPr>
          <w:rFonts w:ascii="Consolas" w:hAnsi="Consolas"/>
        </w:rPr>
        <w:t xml:space="preserve"> );</w:t>
      </w:r>
    </w:p>
    <w:p w14:paraId="555A9CA3" w14:textId="77777777" w:rsidR="00A835DB" w:rsidRPr="009E61DC" w:rsidRDefault="00A835DB" w:rsidP="00A835DB">
      <w:pPr>
        <w:rPr>
          <w:rFonts w:ascii="Consolas" w:hAnsi="Consolas"/>
        </w:rPr>
      </w:pPr>
      <w:r w:rsidRPr="009E61DC">
        <w:rPr>
          <w:rFonts w:ascii="Consolas" w:hAnsi="Consolas"/>
        </w:rPr>
        <w:tab/>
        <w:t>}</w:t>
      </w:r>
    </w:p>
    <w:p w14:paraId="10380AF6" w14:textId="77777777" w:rsidR="00A835DB" w:rsidRPr="003529C0" w:rsidRDefault="00A835DB" w:rsidP="00A835DB">
      <w:pPr>
        <w:rPr>
          <w:rFonts w:ascii="Courier" w:hAnsi="Courier"/>
          <w:b/>
        </w:rPr>
      </w:pPr>
      <w:r w:rsidRPr="009E61DC">
        <w:rPr>
          <w:rFonts w:ascii="Consolas" w:hAnsi="Consolas"/>
        </w:rPr>
        <w:t>}</w:t>
      </w:r>
    </w:p>
    <w:p w14:paraId="51092881" w14:textId="77777777" w:rsidR="00A835DB" w:rsidRPr="003529C0" w:rsidRDefault="00A835DB" w:rsidP="00A835DB">
      <w:pPr>
        <w:rPr>
          <w:rFonts w:ascii="Courier" w:hAnsi="Courier"/>
          <w:b/>
          <w:sz w:val="20"/>
          <w:szCs w:val="20"/>
        </w:rPr>
      </w:pPr>
    </w:p>
    <w:p w14:paraId="18438557" w14:textId="33349128" w:rsidR="00C40E30" w:rsidRPr="00CD176B" w:rsidRDefault="0019713F" w:rsidP="00C40E30">
      <w:r w:rsidRPr="00CD176B">
        <w:rPr>
          <w:b/>
        </w:rPr>
        <w:t xml:space="preserve">Exercice </w:t>
      </w:r>
      <w:r w:rsidR="00914680" w:rsidRPr="00CD176B">
        <w:rPr>
          <w:b/>
        </w:rPr>
        <w:t>2</w:t>
      </w:r>
      <w:r w:rsidR="00CC3162">
        <w:rPr>
          <w:b/>
        </w:rPr>
        <w:t xml:space="preserve"> (2</w:t>
      </w:r>
      <w:r w:rsidR="00B044B0">
        <w:rPr>
          <w:b/>
        </w:rPr>
        <w:t xml:space="preserve"> </w:t>
      </w:r>
      <w:r w:rsidR="00CC3162">
        <w:rPr>
          <w:b/>
        </w:rPr>
        <w:t>pts)</w:t>
      </w:r>
      <w:r w:rsidRPr="00CD176B">
        <w:rPr>
          <w:b/>
        </w:rPr>
        <w:t>.</w:t>
      </w:r>
      <w:r w:rsidRPr="00CD176B">
        <w:t xml:space="preserve"> </w:t>
      </w:r>
      <w:r w:rsidR="002B5777">
        <w:rPr>
          <w:b/>
          <w:bCs/>
        </w:rPr>
        <w:t xml:space="preserve">Gestion </w:t>
      </w:r>
      <w:r w:rsidR="001F1A8A">
        <w:rPr>
          <w:b/>
          <w:bCs/>
        </w:rPr>
        <w:t xml:space="preserve">de </w:t>
      </w:r>
      <w:r w:rsidR="002B5777">
        <w:rPr>
          <w:b/>
          <w:bCs/>
        </w:rPr>
        <w:t>carrière professionnelle</w:t>
      </w:r>
      <w:r w:rsidR="00985CBC" w:rsidRPr="00F41172">
        <w:rPr>
          <w:b/>
          <w:bCs/>
        </w:rPr>
        <w:t>.</w:t>
      </w:r>
    </w:p>
    <w:p w14:paraId="7E18ACEB" w14:textId="09A68CEC" w:rsidR="002B5777" w:rsidRDefault="002B5777" w:rsidP="006D1FC1">
      <w:r>
        <w:t>Un logiciel de gestion de carrière doit mémoriser des informations pertinentes sur une carrière</w:t>
      </w:r>
      <w:r w:rsidR="00694A39">
        <w:t xml:space="preserve"> professionnelle</w:t>
      </w:r>
      <w:r>
        <w:t>. Modéliser par un diagramme de classe les deux situations ci-dessous</w:t>
      </w:r>
      <w:r w:rsidR="00694A39">
        <w:t>, sachant que le modèle doit être adapté au besoin</w:t>
      </w:r>
      <w:r>
        <w:t>.</w:t>
      </w:r>
    </w:p>
    <w:p w14:paraId="0715C9F3" w14:textId="6D3F52AD" w:rsidR="002B5777" w:rsidRDefault="002B5777" w:rsidP="006D1FC1">
      <w:r>
        <w:t xml:space="preserve">a) Une personne peut travailler pour plusieurs </w:t>
      </w:r>
      <w:r w:rsidR="00931EA9">
        <w:t>entreprises</w:t>
      </w:r>
      <w:r>
        <w:t xml:space="preserve">. </w:t>
      </w:r>
      <w:r w:rsidR="00694A39">
        <w:t>Pour</w:t>
      </w:r>
      <w:r w:rsidR="00931EA9">
        <w:t xml:space="preserve"> une entreprise, elle exerce une unique fonction (ou métier) à laquelle sont </w:t>
      </w:r>
      <w:r w:rsidR="004B223E">
        <w:t>r</w:t>
      </w:r>
      <w:r w:rsidR="00931EA9">
        <w:t>attachées une rémunération horaire et une durée totale de travail.</w:t>
      </w:r>
    </w:p>
    <w:p w14:paraId="7D4F539B" w14:textId="3153B7E0" w:rsidR="00931EA9" w:rsidRPr="00CD176B" w:rsidRDefault="00931EA9" w:rsidP="006D1FC1">
      <w:r>
        <w:lastRenderedPageBreak/>
        <w:t xml:space="preserve">b) Une personne peut travailler pour plusieurs entreprises et exercer en même temps plusieurs fonctions dans l’entreprise auxquelles sont </w:t>
      </w:r>
      <w:r w:rsidR="004B223E">
        <w:t>r</w:t>
      </w:r>
      <w:r>
        <w:t>attachées une rémunération horaire et une durée totale de travail</w:t>
      </w:r>
      <w:r w:rsidR="007428BA">
        <w:t>.</w:t>
      </w:r>
    </w:p>
    <w:p w14:paraId="68BA15A2" w14:textId="77777777" w:rsidR="0019713F" w:rsidRPr="00CD176B" w:rsidRDefault="0019713F" w:rsidP="006D1FC1"/>
    <w:p w14:paraId="649D3376" w14:textId="6A05F327" w:rsidR="00846C79" w:rsidRPr="00846C79" w:rsidRDefault="00CE13A6" w:rsidP="00846C79">
      <w:pPr>
        <w:rPr>
          <w:b/>
          <w:bCs/>
        </w:rPr>
      </w:pPr>
      <w:r w:rsidRPr="00CD176B">
        <w:rPr>
          <w:b/>
        </w:rPr>
        <w:t>Exercice 3</w:t>
      </w:r>
      <w:r w:rsidR="0030311D">
        <w:rPr>
          <w:b/>
        </w:rPr>
        <w:t xml:space="preserve"> (10 pts)</w:t>
      </w:r>
      <w:r w:rsidRPr="00CD176B">
        <w:rPr>
          <w:b/>
        </w:rPr>
        <w:t>.</w:t>
      </w:r>
      <w:r w:rsidRPr="00CD176B">
        <w:t xml:space="preserve"> </w:t>
      </w:r>
      <w:r w:rsidR="00CD176B" w:rsidRPr="004A0352">
        <w:rPr>
          <w:b/>
          <w:bCs/>
        </w:rPr>
        <w:t>Etude de cas</w:t>
      </w:r>
      <w:r w:rsidR="004A0352" w:rsidRPr="004A0352">
        <w:rPr>
          <w:b/>
          <w:bCs/>
        </w:rPr>
        <w:t>.</w:t>
      </w:r>
      <w:r w:rsidR="00846C79">
        <w:rPr>
          <w:b/>
          <w:bCs/>
        </w:rPr>
        <w:t xml:space="preserve"> </w:t>
      </w:r>
      <w:r w:rsidR="00846C79" w:rsidRPr="00846C79">
        <w:rPr>
          <w:b/>
        </w:rPr>
        <w:t>Commissariat de police.</w:t>
      </w:r>
    </w:p>
    <w:p w14:paraId="1932BC8A" w14:textId="77777777" w:rsidR="00846C79" w:rsidRDefault="00846C79" w:rsidP="00846C79">
      <w:pPr>
        <w:ind w:firstLine="708"/>
      </w:pPr>
      <w:r w:rsidRPr="00DA61CA">
        <w:t>Un commissariat de police fonctionne de la façon suivante. Le standard reçoit les appels</w:t>
      </w:r>
      <w:r>
        <w:t xml:space="preserve"> </w:t>
      </w:r>
      <w:r w:rsidRPr="00DA61CA">
        <w:t>téléphoniques de plaignants ou de témoins qu’il doit alors aiguiller vers la division (ou service)</w:t>
      </w:r>
      <w:r>
        <w:t xml:space="preserve"> </w:t>
      </w:r>
      <w:r w:rsidRPr="00DA61CA">
        <w:t>adéquate. Auparavant, il doit enregistrer sur ordinateur chaque appel (date, coordonnées du</w:t>
      </w:r>
      <w:r>
        <w:t xml:space="preserve"> </w:t>
      </w:r>
      <w:r w:rsidRPr="00DA61CA">
        <w:t>plaignant ou témoin, type de plainte ou témoignage). Les plaignants doivent ensuite venir vérifier</w:t>
      </w:r>
      <w:r>
        <w:t xml:space="preserve"> </w:t>
      </w:r>
      <w:r w:rsidRPr="00DA61CA">
        <w:t>puis signer leur plainte à l’accueil du commissariat. Les témoins ne sont convoqués pour</w:t>
      </w:r>
      <w:r>
        <w:t xml:space="preserve"> </w:t>
      </w:r>
      <w:r w:rsidRPr="00DA61CA">
        <w:t>compléments d’informations que si une plainte a été déposée.</w:t>
      </w:r>
    </w:p>
    <w:p w14:paraId="4A77BE64" w14:textId="77777777" w:rsidR="00846C79" w:rsidRPr="00DA61CA" w:rsidRDefault="00846C79" w:rsidP="00846C79">
      <w:pPr>
        <w:ind w:firstLine="708"/>
      </w:pPr>
      <w:r w:rsidRPr="00DA61CA">
        <w:t>Il existe trois divisions au commissariat</w:t>
      </w:r>
      <w:r>
        <w:t xml:space="preserve">, une pour chaque type de plainte </w:t>
      </w:r>
      <w:r w:rsidRPr="00DA61CA">
        <w:t>:</w:t>
      </w:r>
    </w:p>
    <w:p w14:paraId="6ECFEE5F" w14:textId="77777777" w:rsidR="00846C79" w:rsidRPr="00DA61CA" w:rsidRDefault="00846C79" w:rsidP="00846C79">
      <w:r w:rsidRPr="00DA61CA">
        <w:t xml:space="preserve">• </w:t>
      </w:r>
      <w:r>
        <w:t>l</w:t>
      </w:r>
      <w:r w:rsidRPr="00DA61CA">
        <w:t>a division des délits mineurs (vols, violence, etc.)</w:t>
      </w:r>
      <w:r>
        <w:t>,</w:t>
      </w:r>
    </w:p>
    <w:p w14:paraId="39F8AFDE" w14:textId="77777777" w:rsidR="00846C79" w:rsidRPr="00DA61CA" w:rsidRDefault="00846C79" w:rsidP="00846C79">
      <w:r w:rsidRPr="00DA61CA">
        <w:t xml:space="preserve">• </w:t>
      </w:r>
      <w:r>
        <w:t>l</w:t>
      </w:r>
      <w:r w:rsidRPr="00DA61CA">
        <w:t>a division des trafics de stupéfiants</w:t>
      </w:r>
      <w:r>
        <w:t>,</w:t>
      </w:r>
    </w:p>
    <w:p w14:paraId="147FAD25" w14:textId="77777777" w:rsidR="00846C79" w:rsidRDefault="00846C79" w:rsidP="00846C79">
      <w:r w:rsidRPr="00DA61CA">
        <w:t xml:space="preserve">• </w:t>
      </w:r>
      <w:r>
        <w:t>l</w:t>
      </w:r>
      <w:r w:rsidRPr="00DA61CA">
        <w:t>a division des crimes</w:t>
      </w:r>
      <w:r>
        <w:t>.</w:t>
      </w:r>
    </w:p>
    <w:p w14:paraId="01222196" w14:textId="77777777" w:rsidR="00846C79" w:rsidRPr="00DA61CA" w:rsidRDefault="00846C79" w:rsidP="00846C79">
      <w:pPr>
        <w:ind w:firstLine="708"/>
      </w:pPr>
      <w:r w:rsidRPr="00DA61CA">
        <w:t>Le commissaire répartit les missions de la journée sur les ressources dont il dispose (inspecteurs,</w:t>
      </w:r>
      <w:r>
        <w:t xml:space="preserve"> </w:t>
      </w:r>
      <w:r w:rsidRPr="00DA61CA">
        <w:t>policiers, véhicules, chiens). Une mission traite un ensemble de délits qui ont eu lieu dans la</w:t>
      </w:r>
      <w:r>
        <w:t xml:space="preserve"> </w:t>
      </w:r>
      <w:r w:rsidRPr="00DA61CA">
        <w:t>même zone géographique. Il définit l’ordre des étapes puis affecte à la mission au moins un</w:t>
      </w:r>
      <w:r>
        <w:t xml:space="preserve"> </w:t>
      </w:r>
      <w:r w:rsidRPr="00DA61CA">
        <w:t>véhicule et deux policiers. Pour toute plainte/témoignage qui relève des deux dernières divisions,</w:t>
      </w:r>
      <w:r>
        <w:t xml:space="preserve"> </w:t>
      </w:r>
      <w:r w:rsidRPr="00DA61CA">
        <w:t>au moins un inspecteur est affecté à l’affaire. Les délits liés à un trafic de stupéfiants requièrent</w:t>
      </w:r>
      <w:r>
        <w:t xml:space="preserve"> </w:t>
      </w:r>
      <w:r w:rsidRPr="00DA61CA">
        <w:t>aussi l’attribution d’un ou deux chiens. Le secrétariat du commissariat doit alors enregistrer la</w:t>
      </w:r>
      <w:r>
        <w:t xml:space="preserve"> </w:t>
      </w:r>
      <w:r w:rsidRPr="00DA61CA">
        <w:t>mission et son heure de départ.</w:t>
      </w:r>
    </w:p>
    <w:p w14:paraId="156F335D" w14:textId="77777777" w:rsidR="00846C79" w:rsidRPr="00DA61CA" w:rsidRDefault="00846C79" w:rsidP="00846C79">
      <w:pPr>
        <w:ind w:firstLine="708"/>
      </w:pPr>
      <w:r w:rsidRPr="00DA61CA">
        <w:t>Les policiers partis en mission avec les bordereaux décrivant chaque plainte/témoignage doivent</w:t>
      </w:r>
      <w:r>
        <w:t xml:space="preserve"> </w:t>
      </w:r>
      <w:r w:rsidRPr="00DA61CA">
        <w:t>indiquer en temps réel l’état de leur mission (sur terminal portable)</w:t>
      </w:r>
      <w:r>
        <w:t>,</w:t>
      </w:r>
      <w:r w:rsidRPr="00DA61CA">
        <w:t xml:space="preserve"> les arrêts et les départs aux</w:t>
      </w:r>
      <w:r>
        <w:t xml:space="preserve"> </w:t>
      </w:r>
      <w:r w:rsidRPr="00DA61CA">
        <w:t>différentes étapes ainsi que les incidents occasionnels qu’ils peuvent rencontrer (panne,</w:t>
      </w:r>
      <w:r>
        <w:t xml:space="preserve"> </w:t>
      </w:r>
      <w:r w:rsidRPr="00DA61CA">
        <w:t>retard). Si, au-delà d’une heure, le système n’enregistre aucun suivi de cette mission, il doit</w:t>
      </w:r>
      <w:r>
        <w:t xml:space="preserve"> </w:t>
      </w:r>
      <w:r w:rsidRPr="00DA61CA">
        <w:t>alerter le commissaire immédiatement. Celui-ci crée alors une mission de renfort dont la seule</w:t>
      </w:r>
      <w:r>
        <w:t xml:space="preserve"> </w:t>
      </w:r>
      <w:r w:rsidRPr="00DA61CA">
        <w:t xml:space="preserve">étape est </w:t>
      </w:r>
      <w:r>
        <w:t>de rejoindre la</w:t>
      </w:r>
      <w:r w:rsidRPr="00DA61CA">
        <w:t xml:space="preserve"> dernière </w:t>
      </w:r>
      <w:r>
        <w:t xml:space="preserve">étape </w:t>
      </w:r>
      <w:r w:rsidRPr="00DA61CA">
        <w:t xml:space="preserve">rapportée par la mission qui s’est </w:t>
      </w:r>
      <w:r>
        <w:t xml:space="preserve">probablement </w:t>
      </w:r>
      <w:r w:rsidRPr="00DA61CA">
        <w:t>déroulée de façon anormale.</w:t>
      </w:r>
    </w:p>
    <w:p w14:paraId="66122F48" w14:textId="77777777" w:rsidR="00846C79" w:rsidRDefault="00846C79" w:rsidP="00846C79">
      <w:pPr>
        <w:ind w:firstLine="708"/>
      </w:pPr>
      <w:r w:rsidRPr="00DA61CA">
        <w:t>Les inspecteurs de la division des crimes doivent mener leur enquête en étroite collaboration avec</w:t>
      </w:r>
      <w:r>
        <w:t xml:space="preserve"> </w:t>
      </w:r>
      <w:r w:rsidRPr="00DA61CA">
        <w:t>un juge du tribunal d’instance. Le service des archives du commissariat les aide dans leur enquête</w:t>
      </w:r>
      <w:r>
        <w:t xml:space="preserve"> </w:t>
      </w:r>
      <w:r w:rsidRPr="00DA61CA">
        <w:t>en leur fournissant toutes les informations qu’ils trouvent en relation avec leur affaire. Une fois</w:t>
      </w:r>
      <w:r>
        <w:t xml:space="preserve"> </w:t>
      </w:r>
      <w:r w:rsidRPr="00DA61CA">
        <w:t>l’enquête terminée, les policiers, munis d’un mandat d’arrêt du juge affecté à l’affaire, procèdent</w:t>
      </w:r>
      <w:r>
        <w:t xml:space="preserve"> </w:t>
      </w:r>
      <w:r w:rsidRPr="00DA61CA">
        <w:t>à l’arrestation du ou des coupables désignés. Chaque arrestation doit alors faire l’objet d’un</w:t>
      </w:r>
      <w:r>
        <w:t xml:space="preserve"> </w:t>
      </w:r>
      <w:r w:rsidRPr="00DA61CA">
        <w:t>rapport (date, coordonnées des coupables, lieu) que les policiers doivent enregistrer sur</w:t>
      </w:r>
      <w:r>
        <w:t xml:space="preserve"> </w:t>
      </w:r>
      <w:r w:rsidRPr="00DA61CA">
        <w:t>ordinateur.</w:t>
      </w:r>
    </w:p>
    <w:p w14:paraId="62ACC0D9" w14:textId="77777777" w:rsidR="00846C79" w:rsidRPr="00DA61CA" w:rsidRDefault="00846C79" w:rsidP="00846C79"/>
    <w:p w14:paraId="186F2558" w14:textId="77777777" w:rsidR="00846C79" w:rsidRPr="00DA61CA" w:rsidRDefault="00846C79" w:rsidP="00846C79">
      <w:r w:rsidRPr="00DA61CA">
        <w:t>1. Donner le diagramme des cas d’utilisation qui décrit le fonctionnement d</w:t>
      </w:r>
      <w:r>
        <w:t xml:space="preserve">u </w:t>
      </w:r>
      <w:r w:rsidRPr="00DA61CA">
        <w:t>commissariat de police.</w:t>
      </w:r>
    </w:p>
    <w:p w14:paraId="7AF852A5" w14:textId="77777777" w:rsidR="00846C79" w:rsidRPr="00DA61CA" w:rsidRDefault="00846C79" w:rsidP="00846C79">
      <w:r w:rsidRPr="00DA61CA">
        <w:t>2. Décrire la structure statique de ce système par un diagramme de classes</w:t>
      </w:r>
      <w:r>
        <w:t>.</w:t>
      </w:r>
    </w:p>
    <w:p w14:paraId="2CFD128A" w14:textId="23876E31" w:rsidR="004A0352" w:rsidRPr="00CD176B" w:rsidRDefault="00846C79" w:rsidP="00846C79">
      <w:pPr>
        <w:autoSpaceDE w:val="0"/>
        <w:autoSpaceDN w:val="0"/>
        <w:adjustRightInd w:val="0"/>
      </w:pPr>
      <w:r w:rsidRPr="00DA61CA">
        <w:t>3. Pour chaque cas d’utilisation</w:t>
      </w:r>
      <w:r>
        <w:t xml:space="preserve"> important</w:t>
      </w:r>
      <w:r w:rsidRPr="00DA61CA">
        <w:t>, décrire les principaux scénarios par des diagrammes de</w:t>
      </w:r>
      <w:r>
        <w:t xml:space="preserve"> </w:t>
      </w:r>
      <w:r w:rsidRPr="00DA61CA">
        <w:t>séquence.</w:t>
      </w:r>
      <w:r>
        <w:t xml:space="preserve"> On considérera trois cas d’utilisation.</w:t>
      </w:r>
    </w:p>
    <w:p w14:paraId="42E81EFD" w14:textId="77777777" w:rsidR="00CE13A6" w:rsidRPr="00CD176B" w:rsidRDefault="00CE13A6" w:rsidP="00847890"/>
    <w:p w14:paraId="5DF99F42" w14:textId="2B6A7584" w:rsidR="00FD0E5A" w:rsidRPr="00CD176B" w:rsidRDefault="008C0A11" w:rsidP="00846C79">
      <w:r w:rsidRPr="00CD176B">
        <w:rPr>
          <w:b/>
        </w:rPr>
        <w:t>Exercice 4</w:t>
      </w:r>
      <w:r w:rsidR="00991CFA">
        <w:rPr>
          <w:b/>
        </w:rPr>
        <w:t xml:space="preserve"> (4</w:t>
      </w:r>
      <w:r w:rsidR="00D673EC">
        <w:rPr>
          <w:b/>
        </w:rPr>
        <w:t>,5</w:t>
      </w:r>
      <w:r w:rsidR="00991CFA">
        <w:rPr>
          <w:b/>
        </w:rPr>
        <w:t xml:space="preserve"> pts)</w:t>
      </w:r>
      <w:r w:rsidRPr="00CD176B">
        <w:rPr>
          <w:b/>
        </w:rPr>
        <w:t>.</w:t>
      </w:r>
      <w:r w:rsidR="00690F3D" w:rsidRPr="00CD176B">
        <w:rPr>
          <w:b/>
        </w:rPr>
        <w:t xml:space="preserve"> </w:t>
      </w:r>
      <w:r w:rsidR="00B26A75">
        <w:rPr>
          <w:b/>
          <w:bCs/>
        </w:rPr>
        <w:t>Trieur dichotomique en Java</w:t>
      </w:r>
      <w:r w:rsidR="00690F3D" w:rsidRPr="00CD176B">
        <w:rPr>
          <w:b/>
          <w:bCs/>
        </w:rPr>
        <w:t>.</w:t>
      </w:r>
      <w:r w:rsidR="00690F3D" w:rsidRPr="00CD176B">
        <w:t xml:space="preserve"> </w:t>
      </w:r>
    </w:p>
    <w:p w14:paraId="63DEC3C6" w14:textId="77777777" w:rsidR="00C610E6" w:rsidRDefault="00C610E6" w:rsidP="00C610E6">
      <w:pPr>
        <w:rPr>
          <w:rFonts w:eastAsia="Arial Unicode MS"/>
        </w:rPr>
      </w:pPr>
      <w:r>
        <w:t xml:space="preserve">Voici un algorithme de tri en ordre croissant d'une tranche de tableau comprise entre les éléments d'indices </w:t>
      </w:r>
      <w:proofErr w:type="spellStart"/>
      <w:r>
        <w:rPr>
          <w:rStyle w:val="MachinecrireHTML"/>
        </w:rPr>
        <w:t>debut</w:t>
      </w:r>
      <w:proofErr w:type="spellEnd"/>
      <w:r>
        <w:t xml:space="preserve"> et </w:t>
      </w:r>
      <w:r>
        <w:rPr>
          <w:rStyle w:val="MachinecrireHTML"/>
        </w:rPr>
        <w:t>fin</w:t>
      </w:r>
      <w:r>
        <w:t xml:space="preserve"> : </w:t>
      </w:r>
    </w:p>
    <w:p w14:paraId="74096109" w14:textId="77777777" w:rsidR="00C610E6" w:rsidRPr="002B3875" w:rsidRDefault="00C610E6" w:rsidP="00C610E6">
      <w:pPr>
        <w:jc w:val="left"/>
        <w:rPr>
          <w:rFonts w:ascii="Consolas" w:hAnsi="Consolas"/>
        </w:rPr>
      </w:pPr>
      <w:proofErr w:type="gramStart"/>
      <w:r w:rsidRPr="002B3875">
        <w:rPr>
          <w:rStyle w:val="MachinecrireHTML"/>
          <w:rFonts w:ascii="Consolas" w:hAnsi="Consolas"/>
          <w:sz w:val="24"/>
          <w:szCs w:val="24"/>
        </w:rPr>
        <w:t>trier(</w:t>
      </w:r>
      <w:proofErr w:type="spellStart"/>
      <w:proofErr w:type="gramEnd"/>
      <w:r w:rsidRPr="002B3875">
        <w:rPr>
          <w:rStyle w:val="MachinecrireHTML"/>
          <w:rFonts w:ascii="Consolas" w:hAnsi="Consolas"/>
          <w:sz w:val="24"/>
          <w:szCs w:val="24"/>
        </w:rPr>
        <w:t>debut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>, fin) {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 xml:space="preserve">  si (fin - </w:t>
      </w:r>
      <w:proofErr w:type="spellStart"/>
      <w:r w:rsidRPr="002B3875">
        <w:rPr>
          <w:rStyle w:val="MachinecrireHTML"/>
          <w:rFonts w:ascii="Consolas" w:hAnsi="Consolas"/>
          <w:sz w:val="24"/>
          <w:szCs w:val="24"/>
        </w:rPr>
        <w:t>debut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 xml:space="preserve"> &lt; 2) {</w:t>
      </w:r>
      <w:r w:rsidRPr="002B3875">
        <w:rPr>
          <w:rFonts w:ascii="Consolas" w:hAnsi="Consolas"/>
        </w:rPr>
        <w:t xml:space="preserve"> // on a fini, pas d'appel récursif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   si (t[</w:t>
      </w:r>
      <w:proofErr w:type="spellStart"/>
      <w:r w:rsidRPr="002B3875">
        <w:rPr>
          <w:rStyle w:val="MachinecrireHTML"/>
          <w:rFonts w:ascii="Consolas" w:hAnsi="Consolas"/>
          <w:sz w:val="24"/>
          <w:szCs w:val="24"/>
        </w:rPr>
        <w:t>debut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>] &gt; t[fin])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 xml:space="preserve">      </w:t>
      </w:r>
      <w:proofErr w:type="spellStart"/>
      <w:r w:rsidRPr="002B3875">
        <w:rPr>
          <w:rStyle w:val="MachinecrireHTML"/>
          <w:rFonts w:ascii="Consolas" w:hAnsi="Consolas"/>
          <w:sz w:val="24"/>
          <w:szCs w:val="24"/>
        </w:rPr>
        <w:t>echanger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>(t[i], t[j])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 }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 sinon {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   milieu = (i + j) / 2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   trier(</w:t>
      </w:r>
      <w:proofErr w:type="spellStart"/>
      <w:r w:rsidRPr="002B3875">
        <w:rPr>
          <w:rStyle w:val="MachinecrireHTML"/>
          <w:rFonts w:ascii="Consolas" w:hAnsi="Consolas"/>
          <w:sz w:val="24"/>
          <w:szCs w:val="24"/>
        </w:rPr>
        <w:t>debut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>, milieu)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   trier(milieu + 1, fin)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 xml:space="preserve">    </w:t>
      </w:r>
      <w:proofErr w:type="spellStart"/>
      <w:r w:rsidRPr="002B3875">
        <w:rPr>
          <w:rStyle w:val="MachinecrireHTML"/>
          <w:rFonts w:ascii="Consolas" w:hAnsi="Consolas"/>
          <w:sz w:val="24"/>
          <w:szCs w:val="24"/>
        </w:rPr>
        <w:t>triFusion</w:t>
      </w:r>
      <w:proofErr w:type="spellEnd"/>
      <w:r w:rsidRPr="002B3875">
        <w:rPr>
          <w:rStyle w:val="MachinecrireHTML"/>
          <w:rFonts w:ascii="Consolas" w:hAnsi="Consolas"/>
          <w:sz w:val="24"/>
          <w:szCs w:val="24"/>
        </w:rPr>
        <w:t>(milieu) // tri fusion des 2 moitiés de la tranche du tableau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  }</w:t>
      </w:r>
      <w:r w:rsidRPr="002B3875">
        <w:rPr>
          <w:rFonts w:ascii="Consolas" w:hAnsi="Consolas"/>
        </w:rPr>
        <w:t xml:space="preserve"> </w:t>
      </w:r>
      <w:r w:rsidRPr="002B3875">
        <w:rPr>
          <w:rFonts w:ascii="Consolas" w:hAnsi="Consolas"/>
        </w:rPr>
        <w:br/>
      </w:r>
      <w:r w:rsidRPr="002B3875">
        <w:rPr>
          <w:rStyle w:val="MachinecrireHTML"/>
          <w:rFonts w:ascii="Consolas" w:hAnsi="Consolas"/>
          <w:sz w:val="24"/>
          <w:szCs w:val="24"/>
        </w:rPr>
        <w:t>}</w:t>
      </w:r>
      <w:r w:rsidRPr="002B3875">
        <w:rPr>
          <w:rFonts w:ascii="Consolas" w:hAnsi="Consolas"/>
        </w:rPr>
        <w:t xml:space="preserve"> </w:t>
      </w:r>
    </w:p>
    <w:p w14:paraId="26DC9BDE" w14:textId="27C43532" w:rsidR="00C610E6" w:rsidRDefault="00C610E6" w:rsidP="00C610E6">
      <w:r>
        <w:lastRenderedPageBreak/>
        <w:t xml:space="preserve">On remarque que les 2 tris qui sont effectués avant la fusion sont indépendants l'un de l'autre et il est donc facile de les faire exécuter en parallèle par 2 threads. La structure du programme étant donnée dans les deux pages suivantes, le but de l'exercice est de la compléter aux endroits indiqués par des pointillés </w:t>
      </w:r>
      <w:proofErr w:type="gramStart"/>
      <w:r>
        <w:t>"</w:t>
      </w:r>
      <w:r>
        <w:rPr>
          <w:rFonts w:ascii="Courier" w:hAnsi="Courier"/>
          <w:b/>
          <w:bCs/>
        </w:rPr>
        <w:t>..."</w:t>
      </w:r>
      <w:r>
        <w:t xml:space="preserve"> .</w:t>
      </w:r>
      <w:proofErr w:type="gramEnd"/>
    </w:p>
    <w:p w14:paraId="2D399269" w14:textId="14B2986B" w:rsidR="00846C79" w:rsidRDefault="00846C79" w:rsidP="00C610E6"/>
    <w:p w14:paraId="3DB4E4B2" w14:textId="2F535854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3F5FBF"/>
          <w:sz w:val="22"/>
          <w:szCs w:val="22"/>
        </w:rPr>
        <w:t xml:space="preserve">/** </w:t>
      </w:r>
      <w:r w:rsidRPr="00091DF2">
        <w:rPr>
          <w:rFonts w:ascii="Consolas" w:hAnsi="Consolas" w:cs="Consolas"/>
          <w:color w:val="3F5FBF"/>
          <w:sz w:val="22"/>
          <w:szCs w:val="22"/>
        </w:rPr>
        <w:t>Tri</w:t>
      </w:r>
      <w:r w:rsidRPr="00C33B6A">
        <w:rPr>
          <w:rFonts w:ascii="Consolas" w:hAnsi="Consolas" w:cs="Consolas"/>
          <w:color w:val="3F5FBF"/>
          <w:sz w:val="22"/>
          <w:szCs w:val="22"/>
        </w:rPr>
        <w:t xml:space="preserve"> d'un tableau d'entiers </w:t>
      </w:r>
      <w:proofErr w:type="spellStart"/>
      <w:r w:rsidRPr="00091DF2">
        <w:rPr>
          <w:rFonts w:ascii="Consolas" w:hAnsi="Consolas" w:cs="Consolas"/>
          <w:color w:val="3F5FBF"/>
          <w:sz w:val="22"/>
          <w:szCs w:val="22"/>
        </w:rPr>
        <w:t>multi</w:t>
      </w:r>
      <w:r w:rsidRPr="00C33B6A">
        <w:rPr>
          <w:rFonts w:ascii="Consolas" w:hAnsi="Consolas" w:cs="Consolas"/>
          <w:color w:val="7F7F9F"/>
          <w:sz w:val="22"/>
          <w:szCs w:val="22"/>
        </w:rPr>
        <w:t>-</w:t>
      </w:r>
      <w:r w:rsidRPr="00C33B6A">
        <w:rPr>
          <w:rFonts w:ascii="Consolas" w:hAnsi="Consolas" w:cs="Consolas"/>
          <w:color w:val="3F5FBF"/>
          <w:sz w:val="22"/>
          <w:szCs w:val="22"/>
        </w:rPr>
        <w:t>thread</w:t>
      </w:r>
      <w:proofErr w:type="spellEnd"/>
      <w:r w:rsidRPr="00C33B6A">
        <w:rPr>
          <w:rFonts w:ascii="Consolas" w:hAnsi="Consolas" w:cs="Consolas"/>
          <w:color w:val="3F5FBF"/>
          <w:sz w:val="22"/>
          <w:szCs w:val="22"/>
        </w:rPr>
        <w:t>.</w:t>
      </w:r>
      <w:r w:rsidR="00846C79" w:rsidRPr="00C33B6A">
        <w:rPr>
          <w:rFonts w:ascii="Consolas" w:hAnsi="Consolas" w:cs="Consolas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3F5FBF"/>
          <w:sz w:val="22"/>
          <w:szCs w:val="22"/>
          <w:lang w:val="en-US"/>
        </w:rPr>
        <w:t>*/</w:t>
      </w:r>
    </w:p>
    <w:p w14:paraId="5FB64A51" w14:textId="051D43EE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public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class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Trieur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extends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="00815F23" w:rsidRPr="00C33B6A">
        <w:rPr>
          <w:rFonts w:ascii="Consolas" w:hAnsi="Consolas" w:cs="Consolas"/>
          <w:b/>
          <w:color w:val="00000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6F4DF47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</w:p>
    <w:p w14:paraId="1CA880C7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[] </w:t>
      </w:r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; </w:t>
      </w:r>
      <w:r w:rsidRPr="00C33B6A">
        <w:rPr>
          <w:rFonts w:ascii="Consolas" w:hAnsi="Consolas" w:cs="Consolas"/>
          <w:color w:val="3F7F5F"/>
          <w:sz w:val="22"/>
          <w:szCs w:val="22"/>
        </w:rPr>
        <w:t>// tableau à trier</w:t>
      </w:r>
    </w:p>
    <w:p w14:paraId="07611C67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0000C0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r w:rsidRPr="00C33B6A">
        <w:rPr>
          <w:rFonts w:ascii="Consolas" w:hAnsi="Consolas" w:cs="Consolas"/>
          <w:color w:val="0000C0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;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>tranche de ce tableau qu'il faut trier</w:t>
      </w:r>
    </w:p>
    <w:p w14:paraId="338B412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Trieur </w:t>
      </w:r>
      <w:r w:rsidRPr="00C33B6A">
        <w:rPr>
          <w:rFonts w:ascii="Consolas" w:hAnsi="Consolas" w:cs="Consolas"/>
          <w:color w:val="0000C0"/>
          <w:sz w:val="22"/>
          <w:szCs w:val="22"/>
        </w:rPr>
        <w:t>parent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;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tread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 xml:space="preserve"> Trieur qui a lancé ce (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this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>) Trieur</w:t>
      </w:r>
    </w:p>
    <w:p w14:paraId="0050708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0000C0"/>
          <w:sz w:val="22"/>
          <w:szCs w:val="22"/>
        </w:rPr>
        <w:t>nbNotify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= 0;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 xml:space="preserve">Nombre de 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notifys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 xml:space="preserve"> envoyés à ce (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this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>) Trieur</w:t>
      </w:r>
    </w:p>
    <w:p w14:paraId="28F9DDA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</w:p>
    <w:p w14:paraId="14BA58F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public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Trieur(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[] </w:t>
      </w:r>
      <w:r w:rsidRPr="00C33B6A">
        <w:rPr>
          <w:rFonts w:ascii="Consolas" w:hAnsi="Consolas" w:cs="Consolas"/>
          <w:color w:val="6A3E3E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4BF3F484" w14:textId="01FA7DEA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this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spellStart"/>
      <w:proofErr w:type="gramEnd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null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r w:rsidR="00815F23" w:rsidRPr="00C33B6A">
        <w:rPr>
          <w:rFonts w:ascii="Consolas" w:hAnsi="Consolas" w:cs="Consolas"/>
          <w:b/>
          <w:color w:val="6A3E3E"/>
          <w:sz w:val="22"/>
          <w:szCs w:val="22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r w:rsidR="00815F23" w:rsidRPr="00C33B6A">
        <w:rPr>
          <w:rFonts w:ascii="Consolas" w:hAnsi="Consolas" w:cs="Consolas"/>
          <w:b/>
          <w:color w:val="000000"/>
          <w:sz w:val="22"/>
          <w:szCs w:val="22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r w:rsidR="00815F23" w:rsidRPr="00C33B6A">
        <w:rPr>
          <w:rFonts w:ascii="Consolas" w:hAnsi="Consolas" w:cs="Consolas"/>
          <w:b/>
          <w:color w:val="6A3E3E"/>
          <w:sz w:val="22"/>
          <w:szCs w:val="22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>);</w:t>
      </w:r>
    </w:p>
    <w:p w14:paraId="68F83E4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}</w:t>
      </w:r>
    </w:p>
    <w:p w14:paraId="167ADB5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</w:p>
    <w:p w14:paraId="023DDB33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Trieur(Trieur </w:t>
      </w:r>
      <w:r w:rsidRPr="00C33B6A">
        <w:rPr>
          <w:rFonts w:ascii="Consolas" w:hAnsi="Consolas" w:cs="Consolas"/>
          <w:color w:val="6A3E3E"/>
          <w:sz w:val="22"/>
          <w:szCs w:val="22"/>
        </w:rPr>
        <w:t>parent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[] </w:t>
      </w:r>
      <w:r w:rsidRPr="00C33B6A">
        <w:rPr>
          <w:rFonts w:ascii="Consolas" w:hAnsi="Consolas" w:cs="Consolas"/>
          <w:color w:val="6A3E3E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1A0EDC4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parent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parent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</w:t>
      </w:r>
    </w:p>
    <w:p w14:paraId="4725D58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</w:t>
      </w:r>
    </w:p>
    <w:p w14:paraId="117D9A4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debut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debut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</w:t>
      </w:r>
    </w:p>
    <w:p w14:paraId="1A9531E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fin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</w:t>
      </w:r>
    </w:p>
    <w:p w14:paraId="68A8FC2E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start(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);</w:t>
      </w:r>
    </w:p>
    <w:p w14:paraId="35DF5B8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}</w:t>
      </w:r>
    </w:p>
    <w:p w14:paraId="54C8578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</w:p>
    <w:p w14:paraId="24D313C3" w14:textId="6FFE7173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public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="00880E40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void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notifier(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 {</w:t>
      </w:r>
    </w:p>
    <w:p w14:paraId="43221BC0" w14:textId="34EBB07C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="00815F23"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="00815F23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</w:p>
    <w:p w14:paraId="0E8F69B9" w14:textId="574C9A60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this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="00815F23"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="00815F23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</w:p>
    <w:p w14:paraId="2ED790E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}</w:t>
      </w:r>
    </w:p>
    <w:p w14:paraId="1EDFF98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</w:p>
    <w:p w14:paraId="1174FF5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public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void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run(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 {</w:t>
      </w:r>
    </w:p>
    <w:p w14:paraId="5075A9F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if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-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debut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 2) {</w:t>
      </w:r>
    </w:p>
    <w:p w14:paraId="3A59F0CB" w14:textId="7DA3B5F6" w:rsidR="00D05166" w:rsidRPr="00C33B6A" w:rsidRDefault="00D05166" w:rsidP="00815F23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="00815F23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</w:p>
    <w:p w14:paraId="2777608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}</w:t>
      </w:r>
    </w:p>
    <w:p w14:paraId="29BF1182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else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{</w:t>
      </w:r>
    </w:p>
    <w:p w14:paraId="220F6260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milieu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proofErr w:type="spellStart"/>
      <w:r w:rsidRPr="00C33B6A">
        <w:rPr>
          <w:rFonts w:ascii="Consolas" w:hAnsi="Consolas" w:cs="Consolas"/>
          <w:color w:val="0000C0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+ (</w:t>
      </w:r>
      <w:r w:rsidRPr="00C33B6A">
        <w:rPr>
          <w:rFonts w:ascii="Consolas" w:hAnsi="Consolas" w:cs="Consolas"/>
          <w:color w:val="0000C0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- </w:t>
      </w:r>
      <w:proofErr w:type="spellStart"/>
      <w:r w:rsidRPr="00C33B6A">
        <w:rPr>
          <w:rFonts w:ascii="Consolas" w:hAnsi="Consolas" w:cs="Consolas"/>
          <w:color w:val="0000C0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) / 2;</w:t>
      </w:r>
    </w:p>
    <w:p w14:paraId="433DAE8D" w14:textId="5D0A6728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Trieur </w:t>
      </w:r>
      <w:r w:rsidRPr="00F22951">
        <w:rPr>
          <w:rFonts w:ascii="Consolas" w:hAnsi="Consolas" w:cs="Consolas"/>
          <w:color w:val="6A3E3E"/>
          <w:sz w:val="22"/>
          <w:szCs w:val="22"/>
        </w:rPr>
        <w:t>trieur1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r w:rsidR="00976FD4" w:rsidRPr="00C33B6A">
        <w:rPr>
          <w:rFonts w:ascii="Consolas" w:hAnsi="Consolas" w:cs="Consolas"/>
          <w:b/>
          <w:color w:val="0000C0"/>
          <w:sz w:val="22"/>
          <w:szCs w:val="22"/>
        </w:rPr>
        <w:t>...</w:t>
      </w:r>
    </w:p>
    <w:p w14:paraId="305E4179" w14:textId="52DD124D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Trieur </w:t>
      </w:r>
      <w:r w:rsidRPr="00F22951">
        <w:rPr>
          <w:rFonts w:ascii="Consolas" w:hAnsi="Consolas" w:cs="Consolas"/>
          <w:color w:val="6A3E3E"/>
          <w:sz w:val="22"/>
          <w:szCs w:val="22"/>
        </w:rPr>
        <w:t>trieur2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r w:rsidR="00976FD4" w:rsidRPr="00C33B6A">
        <w:rPr>
          <w:rFonts w:ascii="Consolas" w:hAnsi="Consolas" w:cs="Consolas"/>
          <w:b/>
          <w:color w:val="0000C0"/>
          <w:sz w:val="22"/>
          <w:szCs w:val="22"/>
        </w:rPr>
        <w:t>...</w:t>
      </w:r>
    </w:p>
    <w:p w14:paraId="2B02882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attend </w:t>
      </w:r>
      <w:r w:rsidRPr="00091DF2">
        <w:rPr>
          <w:rFonts w:ascii="Consolas" w:hAnsi="Consolas" w:cs="Consolas"/>
          <w:color w:val="3F7F5F"/>
          <w:sz w:val="22"/>
          <w:szCs w:val="22"/>
        </w:rPr>
        <w:t>les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 2 threads</w:t>
      </w:r>
    </w:p>
    <w:p w14:paraId="1B2E787E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synchronized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this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60D14D5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try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{</w:t>
      </w:r>
    </w:p>
    <w:p w14:paraId="58900A92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ab/>
        <w:t xml:space="preserve">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>Tant que 2 notifications n'ont pas été reçues (1 par</w:t>
      </w:r>
    </w:p>
    <w:p w14:paraId="28F25D54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091DF2">
        <w:rPr>
          <w:rFonts w:ascii="Consolas" w:hAnsi="Consolas" w:cs="Consolas"/>
          <w:color w:val="000000"/>
          <w:sz w:val="22"/>
          <w:szCs w:val="22"/>
        </w:rPr>
        <w:tab/>
        <w:t xml:space="preserve">  </w:t>
      </w:r>
      <w:r w:rsidRPr="00091DF2">
        <w:rPr>
          <w:rFonts w:ascii="Consolas" w:hAnsi="Consolas" w:cs="Consolas"/>
          <w:color w:val="3F7F5F"/>
          <w:sz w:val="22"/>
          <w:szCs w:val="22"/>
        </w:rPr>
        <w:t>// trieur "fils"), on attend.</w:t>
      </w:r>
    </w:p>
    <w:p w14:paraId="74F334A2" w14:textId="4757820F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while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(</w:t>
      </w:r>
      <w:r w:rsidR="00976FD4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313711E1" w14:textId="4B4C404B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    </w:t>
      </w:r>
      <w:r w:rsidR="00976FD4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</w:p>
    <w:p w14:paraId="28B5B54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  }</w:t>
      </w:r>
    </w:p>
    <w:p w14:paraId="5DF8957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}</w:t>
      </w:r>
    </w:p>
    <w:p w14:paraId="248B28A3" w14:textId="2BCFD3B0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  </w:t>
      </w:r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catch</w:t>
      </w:r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gramEnd"/>
      <w:r w:rsidR="002533F3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e</w:t>
      </w:r>
      <w:r w:rsidRPr="00C33B6A">
        <w:rPr>
          <w:rFonts w:ascii="Consolas" w:hAnsi="Consolas" w:cs="Consolas"/>
          <w:color w:val="000000"/>
          <w:sz w:val="22"/>
          <w:szCs w:val="22"/>
        </w:rPr>
        <w:t>) {}</w:t>
      </w:r>
    </w:p>
    <w:p w14:paraId="09A2BB5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}</w:t>
      </w:r>
    </w:p>
    <w:p w14:paraId="42FA1FC5" w14:textId="0DBE3B2F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proofErr w:type="spellStart"/>
      <w:proofErr w:type="gramStart"/>
      <w:r w:rsidRPr="00C33B6A">
        <w:rPr>
          <w:rFonts w:ascii="Consolas" w:hAnsi="Consolas" w:cs="Consolas"/>
          <w:color w:val="000000"/>
          <w:sz w:val="22"/>
          <w:szCs w:val="22"/>
        </w:rPr>
        <w:t>triFusion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r w:rsidR="00694ED5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>);</w:t>
      </w:r>
    </w:p>
    <w:p w14:paraId="10A1ABA0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}</w:t>
      </w:r>
    </w:p>
    <w:p w14:paraId="2541D18C" w14:textId="3730187D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if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(</w:t>
      </w:r>
      <w:r w:rsidRPr="00C33B6A">
        <w:rPr>
          <w:rFonts w:ascii="Consolas" w:hAnsi="Consolas" w:cs="Consolas"/>
          <w:color w:val="0000C0"/>
          <w:sz w:val="22"/>
          <w:szCs w:val="22"/>
        </w:rPr>
        <w:t>parent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!= </w:t>
      </w:r>
      <w:r w:rsidR="00D614CF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>...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6910B914" w14:textId="108E187E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proofErr w:type="gramStart"/>
      <w:r w:rsidRPr="00C33B6A">
        <w:rPr>
          <w:rFonts w:ascii="Consolas" w:hAnsi="Consolas" w:cs="Consolas"/>
          <w:color w:val="0000C0"/>
          <w:sz w:val="22"/>
          <w:szCs w:val="22"/>
        </w:rPr>
        <w:t>parent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.</w:t>
      </w:r>
      <w:r w:rsidR="00AB700B" w:rsidRPr="00C33B6A">
        <w:rPr>
          <w:rFonts w:ascii="Consolas" w:hAnsi="Consolas" w:cs="Consolas"/>
          <w:b/>
          <w:color w:val="0000C0"/>
          <w:sz w:val="22"/>
          <w:szCs w:val="22"/>
          <w:lang w:val="en-US"/>
        </w:rPr>
        <w:t xml:space="preserve"> ...</w:t>
      </w:r>
    </w:p>
    <w:p w14:paraId="41993092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}</w:t>
      </w:r>
    </w:p>
    <w:p w14:paraId="2CE937FE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}</w:t>
      </w:r>
    </w:p>
    <w:p w14:paraId="0A15D4C8" w14:textId="77777777" w:rsidR="00D05166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0"/>
          <w:szCs w:val="20"/>
        </w:rPr>
      </w:pPr>
    </w:p>
    <w:p w14:paraId="2F474FA4" w14:textId="77777777" w:rsidR="00D4123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</w:p>
    <w:p w14:paraId="398FCD6D" w14:textId="77777777" w:rsidR="00D41232" w:rsidRDefault="00D41232" w:rsidP="00D05166">
      <w:pPr>
        <w:autoSpaceDE w:val="0"/>
        <w:autoSpaceDN w:val="0"/>
        <w:adjustRightInd w:val="0"/>
        <w:jc w:val="left"/>
        <w:rPr>
          <w:rFonts w:ascii="Consolas" w:hAnsi="Consolas" w:cs="Consolas"/>
          <w:color w:val="3F5FBF"/>
          <w:sz w:val="20"/>
          <w:szCs w:val="20"/>
        </w:rPr>
      </w:pPr>
    </w:p>
    <w:p w14:paraId="078410F8" w14:textId="68278887" w:rsidR="00D05166" w:rsidRPr="00C33B6A" w:rsidRDefault="00D41232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color w:val="3F5FBF"/>
          <w:sz w:val="20"/>
          <w:szCs w:val="20"/>
        </w:rPr>
        <w:lastRenderedPageBreak/>
        <w:t xml:space="preserve"> </w:t>
      </w:r>
      <w:r w:rsidR="00C33B6A">
        <w:rPr>
          <w:rFonts w:ascii="Consolas" w:hAnsi="Consolas" w:cs="Consolas"/>
          <w:color w:val="3F5FBF"/>
          <w:sz w:val="20"/>
          <w:szCs w:val="20"/>
        </w:rPr>
        <w:t xml:space="preserve"> </w:t>
      </w:r>
      <w:r w:rsidR="00D05166" w:rsidRPr="00C33B6A">
        <w:rPr>
          <w:rFonts w:ascii="Consolas" w:hAnsi="Consolas" w:cs="Consolas"/>
          <w:color w:val="3F5FBF"/>
          <w:sz w:val="22"/>
          <w:szCs w:val="22"/>
        </w:rPr>
        <w:t xml:space="preserve">/** </w:t>
      </w:r>
      <w:r w:rsidR="00D05166" w:rsidRPr="00091DF2">
        <w:rPr>
          <w:rFonts w:ascii="Consolas" w:hAnsi="Consolas" w:cs="Consolas"/>
          <w:color w:val="3F5FBF"/>
          <w:sz w:val="22"/>
          <w:szCs w:val="22"/>
        </w:rPr>
        <w:t>Echanger t[i] et t[j]</w:t>
      </w:r>
      <w:r w:rsidR="00E608B0" w:rsidRPr="00C33B6A">
        <w:rPr>
          <w:rFonts w:ascii="Consolas" w:hAnsi="Consolas" w:cs="Consolas"/>
          <w:sz w:val="22"/>
          <w:szCs w:val="22"/>
        </w:rPr>
        <w:t xml:space="preserve"> </w:t>
      </w:r>
      <w:r w:rsidR="00D05166" w:rsidRPr="00C33B6A">
        <w:rPr>
          <w:rFonts w:ascii="Consolas" w:hAnsi="Consolas" w:cs="Consolas"/>
          <w:color w:val="3F5FBF"/>
          <w:sz w:val="22"/>
          <w:szCs w:val="22"/>
        </w:rPr>
        <w:t>*/</w:t>
      </w:r>
    </w:p>
    <w:p w14:paraId="708BB6E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void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000000"/>
          <w:sz w:val="22"/>
          <w:szCs w:val="22"/>
        </w:rPr>
        <w:t>echanger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i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j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3AF57F90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valeur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i</w:t>
      </w:r>
      <w:r w:rsidRPr="00C33B6A">
        <w:rPr>
          <w:rFonts w:ascii="Consolas" w:hAnsi="Consolas" w:cs="Consolas"/>
          <w:color w:val="000000"/>
          <w:sz w:val="22"/>
          <w:szCs w:val="22"/>
        </w:rPr>
        <w:t>];</w:t>
      </w:r>
    </w:p>
    <w:p w14:paraId="772B859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gramStart"/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i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] = </w:t>
      </w:r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j</w:t>
      </w:r>
      <w:r w:rsidRPr="00C33B6A">
        <w:rPr>
          <w:rFonts w:ascii="Consolas" w:hAnsi="Consolas" w:cs="Consolas"/>
          <w:color w:val="000000"/>
          <w:sz w:val="22"/>
          <w:szCs w:val="22"/>
        </w:rPr>
        <w:t>];</w:t>
      </w:r>
    </w:p>
    <w:p w14:paraId="5BB1AAC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gramStart"/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j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] = </w:t>
      </w:r>
      <w:r w:rsidRPr="00C33B6A">
        <w:rPr>
          <w:rFonts w:ascii="Consolas" w:hAnsi="Consolas" w:cs="Consolas"/>
          <w:color w:val="6A3E3E"/>
          <w:sz w:val="22"/>
          <w:szCs w:val="22"/>
        </w:rPr>
        <w:t>valeur</w:t>
      </w:r>
      <w:r w:rsidRPr="00C33B6A">
        <w:rPr>
          <w:rFonts w:ascii="Consolas" w:hAnsi="Consolas" w:cs="Consolas"/>
          <w:color w:val="000000"/>
          <w:sz w:val="22"/>
          <w:szCs w:val="22"/>
        </w:rPr>
        <w:t>;</w:t>
      </w:r>
    </w:p>
    <w:p w14:paraId="49F09C55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}</w:t>
      </w:r>
    </w:p>
    <w:p w14:paraId="55EAF1B6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r w:rsidRPr="00C33B6A">
        <w:rPr>
          <w:rFonts w:ascii="Consolas" w:hAnsi="Consolas" w:cs="Consolas"/>
          <w:color w:val="3F5FBF"/>
          <w:sz w:val="22"/>
          <w:szCs w:val="22"/>
        </w:rPr>
        <w:t>/**</w:t>
      </w:r>
    </w:p>
    <w:p w14:paraId="3147BA85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3F5FBF"/>
          <w:sz w:val="22"/>
          <w:szCs w:val="22"/>
        </w:rPr>
        <w:t xml:space="preserve">   * </w:t>
      </w:r>
      <w:r w:rsidRPr="00091DF2">
        <w:rPr>
          <w:rFonts w:ascii="Consolas" w:hAnsi="Consolas" w:cs="Consolas"/>
          <w:color w:val="3F5FBF"/>
          <w:sz w:val="22"/>
          <w:szCs w:val="22"/>
        </w:rPr>
        <w:t>Fusionne 2 tranches déjà triées du tableau t.</w:t>
      </w:r>
    </w:p>
    <w:p w14:paraId="27CB4D45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091DF2">
        <w:rPr>
          <w:rFonts w:ascii="Consolas" w:hAnsi="Consolas" w:cs="Consolas"/>
          <w:color w:val="3F5FBF"/>
          <w:sz w:val="22"/>
          <w:szCs w:val="22"/>
        </w:rPr>
        <w:t xml:space="preserve">   *   </w:t>
      </w:r>
      <w:r w:rsidRPr="00091DF2">
        <w:rPr>
          <w:rFonts w:ascii="Consolas" w:hAnsi="Consolas" w:cs="Consolas"/>
          <w:color w:val="7F7F9F"/>
          <w:sz w:val="22"/>
          <w:szCs w:val="22"/>
        </w:rPr>
        <w:t>-</w:t>
      </w:r>
      <w:r w:rsidRPr="00091DF2">
        <w:rPr>
          <w:rFonts w:ascii="Consolas" w:hAnsi="Consolas" w:cs="Consolas"/>
          <w:color w:val="3F5FBF"/>
          <w:sz w:val="22"/>
          <w:szCs w:val="22"/>
        </w:rPr>
        <w:t xml:space="preserve"> 1ère tranche : de </w:t>
      </w:r>
      <w:proofErr w:type="spellStart"/>
      <w:r w:rsidRPr="00091DF2">
        <w:rPr>
          <w:rFonts w:ascii="Consolas" w:hAnsi="Consolas" w:cs="Consolas"/>
          <w:color w:val="3F5FBF"/>
          <w:sz w:val="22"/>
          <w:szCs w:val="22"/>
        </w:rPr>
        <w:t>debut</w:t>
      </w:r>
      <w:proofErr w:type="spellEnd"/>
      <w:r w:rsidRPr="00091DF2">
        <w:rPr>
          <w:rFonts w:ascii="Consolas" w:hAnsi="Consolas" w:cs="Consolas"/>
          <w:color w:val="3F5FBF"/>
          <w:sz w:val="22"/>
          <w:szCs w:val="22"/>
        </w:rPr>
        <w:t xml:space="preserve"> à milieu = (</w:t>
      </w:r>
      <w:proofErr w:type="spellStart"/>
      <w:r w:rsidRPr="00091DF2">
        <w:rPr>
          <w:rFonts w:ascii="Consolas" w:hAnsi="Consolas" w:cs="Consolas"/>
          <w:color w:val="3F5FBF"/>
          <w:sz w:val="22"/>
          <w:szCs w:val="22"/>
        </w:rPr>
        <w:t>debut</w:t>
      </w:r>
      <w:proofErr w:type="spellEnd"/>
      <w:r w:rsidRPr="00091DF2">
        <w:rPr>
          <w:rFonts w:ascii="Consolas" w:hAnsi="Consolas" w:cs="Consolas"/>
          <w:color w:val="3F5FBF"/>
          <w:sz w:val="22"/>
          <w:szCs w:val="22"/>
        </w:rPr>
        <w:t xml:space="preserve"> + fin) / 2</w:t>
      </w:r>
    </w:p>
    <w:p w14:paraId="3D601873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091DF2">
        <w:rPr>
          <w:rFonts w:ascii="Consolas" w:hAnsi="Consolas" w:cs="Consolas"/>
          <w:color w:val="3F5FBF"/>
          <w:sz w:val="22"/>
          <w:szCs w:val="22"/>
        </w:rPr>
        <w:t xml:space="preserve">   *   </w:t>
      </w:r>
      <w:r w:rsidRPr="00091DF2">
        <w:rPr>
          <w:rFonts w:ascii="Consolas" w:hAnsi="Consolas" w:cs="Consolas"/>
          <w:color w:val="7F7F9F"/>
          <w:sz w:val="22"/>
          <w:szCs w:val="22"/>
        </w:rPr>
        <w:t>-</w:t>
      </w:r>
      <w:r w:rsidRPr="00091DF2">
        <w:rPr>
          <w:rFonts w:ascii="Consolas" w:hAnsi="Consolas" w:cs="Consolas"/>
          <w:color w:val="3F5FBF"/>
          <w:sz w:val="22"/>
          <w:szCs w:val="22"/>
        </w:rPr>
        <w:t xml:space="preserve"> 2ème tranche : de milieu + 1 à fin</w:t>
      </w:r>
    </w:p>
    <w:p w14:paraId="138E4DE4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3F5FBF"/>
          <w:sz w:val="22"/>
          <w:szCs w:val="22"/>
        </w:rPr>
        <w:t xml:space="preserve">   */</w:t>
      </w:r>
    </w:p>
    <w:p w14:paraId="554ED834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private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void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000000"/>
          <w:sz w:val="22"/>
          <w:szCs w:val="22"/>
        </w:rPr>
        <w:t>triFusion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,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4CC91B75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091DF2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091DF2">
        <w:rPr>
          <w:rFonts w:ascii="Consolas" w:hAnsi="Consolas" w:cs="Consolas"/>
          <w:color w:val="3F7F5F"/>
          <w:sz w:val="22"/>
          <w:szCs w:val="22"/>
        </w:rPr>
        <w:t>// tableau où va aller la fusion</w:t>
      </w:r>
    </w:p>
    <w:p w14:paraId="5A2F25C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]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tFusion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new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-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+ 1];</w:t>
      </w:r>
    </w:p>
    <w:p w14:paraId="5DCA228E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</w:rPr>
        <w:t>milieu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(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debut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+ </w:t>
      </w:r>
      <w:r w:rsidRPr="00C33B6A">
        <w:rPr>
          <w:rFonts w:ascii="Consolas" w:hAnsi="Consolas" w:cs="Consolas"/>
          <w:color w:val="6A3E3E"/>
          <w:sz w:val="22"/>
          <w:szCs w:val="22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</w:rPr>
        <w:t>) / 2;</w:t>
      </w:r>
    </w:p>
    <w:p w14:paraId="2E9C8FC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>Indices des éléments à compare</w:t>
      </w:r>
      <w:r w:rsidRPr="00C33B6A">
        <w:rPr>
          <w:rFonts w:ascii="Consolas" w:hAnsi="Consolas" w:cs="Consolas"/>
          <w:color w:val="3F7F5F"/>
          <w:sz w:val="22"/>
          <w:szCs w:val="22"/>
        </w:rPr>
        <w:t>r</w:t>
      </w:r>
    </w:p>
    <w:p w14:paraId="4745B31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debut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, </w:t>
      </w:r>
    </w:p>
    <w:p w14:paraId="57F470B7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 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i2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milieu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+ 1;</w:t>
      </w:r>
    </w:p>
    <w:p w14:paraId="579503E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 xml:space="preserve">indice de la prochaine case du tableau 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tFusion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 xml:space="preserve"> à remplir</w:t>
      </w:r>
    </w:p>
    <w:p w14:paraId="0AC2C20E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0;</w:t>
      </w:r>
    </w:p>
    <w:p w14:paraId="6C9B5B77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while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milieu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&amp;&amp;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i2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 {</w:t>
      </w:r>
    </w:p>
    <w:p w14:paraId="1F10CFE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if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] &lt;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i2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]) {</w:t>
      </w:r>
    </w:p>
    <w:p w14:paraId="6304AB8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 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++] =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++];</w:t>
      </w:r>
    </w:p>
    <w:p w14:paraId="453464D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}</w:t>
      </w:r>
    </w:p>
    <w:p w14:paraId="060DFC1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else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618D436A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 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++] =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i2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++]; </w:t>
      </w:r>
    </w:p>
    <w:p w14:paraId="03602EC6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Pr="00C33B6A">
        <w:rPr>
          <w:rFonts w:ascii="Consolas" w:hAnsi="Consolas" w:cs="Consolas"/>
          <w:color w:val="000000"/>
          <w:sz w:val="22"/>
          <w:szCs w:val="22"/>
        </w:rPr>
        <w:t>}</w:t>
      </w:r>
    </w:p>
    <w:p w14:paraId="1BEF1FA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}</w:t>
      </w:r>
    </w:p>
    <w:p w14:paraId="3F9ED6B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if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(</w:t>
      </w:r>
      <w:r w:rsidRPr="00C33B6A">
        <w:rPr>
          <w:rFonts w:ascii="Consolas" w:hAnsi="Consolas" w:cs="Consolas"/>
          <w:color w:val="6A3E3E"/>
          <w:sz w:val="22"/>
          <w:szCs w:val="22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&gt; </w:t>
      </w:r>
      <w:r w:rsidRPr="00C33B6A">
        <w:rPr>
          <w:rFonts w:ascii="Consolas" w:hAnsi="Consolas" w:cs="Consolas"/>
          <w:color w:val="6A3E3E"/>
          <w:sz w:val="22"/>
          <w:szCs w:val="22"/>
        </w:rPr>
        <w:t>milieu</w:t>
      </w:r>
      <w:r w:rsidRPr="00C33B6A">
        <w:rPr>
          <w:rFonts w:ascii="Consolas" w:hAnsi="Consolas" w:cs="Consolas"/>
          <w:color w:val="000000"/>
          <w:sz w:val="22"/>
          <w:szCs w:val="22"/>
        </w:rPr>
        <w:t>) {</w:t>
      </w:r>
    </w:p>
    <w:p w14:paraId="4BA0CE8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>la 1ère tranche est épuisée</w:t>
      </w:r>
    </w:p>
    <w:p w14:paraId="7320D26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for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i2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;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fin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 )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4D34E22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 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++] =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++];</w:t>
      </w:r>
    </w:p>
    <w:p w14:paraId="00D4F47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}</w:t>
      </w:r>
    </w:p>
    <w:p w14:paraId="04B3749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}</w:t>
      </w:r>
    </w:p>
    <w:p w14:paraId="738B9167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else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4C5600A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>la 2ème tranche est épuisée</w:t>
      </w:r>
    </w:p>
    <w:p w14:paraId="1A6303C5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for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i1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;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milieu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 )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639469E4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  </w:t>
      </w:r>
      <w:proofErr w:type="spellStart"/>
      <w:proofErr w:type="gramStart"/>
      <w:r w:rsidRPr="00C33B6A">
        <w:rPr>
          <w:rFonts w:ascii="Consolas" w:hAnsi="Consolas" w:cs="Consolas"/>
          <w:color w:val="6A3E3E"/>
          <w:sz w:val="22"/>
          <w:szCs w:val="22"/>
        </w:rPr>
        <w:t>tFusion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iFusion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++] = </w:t>
      </w:r>
      <w:r w:rsidRPr="00C33B6A">
        <w:rPr>
          <w:rFonts w:ascii="Consolas" w:hAnsi="Consolas" w:cs="Consolas"/>
          <w:color w:val="0000C0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r w:rsidRPr="00C33B6A">
        <w:rPr>
          <w:rFonts w:ascii="Consolas" w:hAnsi="Consolas" w:cs="Consolas"/>
          <w:color w:val="6A3E3E"/>
          <w:sz w:val="22"/>
          <w:szCs w:val="22"/>
        </w:rPr>
        <w:t>i</w:t>
      </w:r>
      <w:r w:rsidRPr="00C33B6A">
        <w:rPr>
          <w:rFonts w:ascii="Consolas" w:hAnsi="Consolas" w:cs="Consolas"/>
          <w:color w:val="000000"/>
          <w:sz w:val="22"/>
          <w:szCs w:val="22"/>
        </w:rPr>
        <w:t>++];</w:t>
      </w:r>
    </w:p>
    <w:p w14:paraId="4FAF3B0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  }</w:t>
      </w:r>
    </w:p>
    <w:p w14:paraId="107938C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}</w:t>
      </w:r>
    </w:p>
    <w:p w14:paraId="158479C6" w14:textId="77777777" w:rsidR="00D05166" w:rsidRPr="00091DF2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color w:val="3F7F5F"/>
          <w:sz w:val="22"/>
          <w:szCs w:val="22"/>
        </w:rPr>
        <w:t xml:space="preserve">// </w:t>
      </w:r>
      <w:r w:rsidRPr="00091DF2">
        <w:rPr>
          <w:rFonts w:ascii="Consolas" w:hAnsi="Consolas" w:cs="Consolas"/>
          <w:color w:val="3F7F5F"/>
          <w:sz w:val="22"/>
          <w:szCs w:val="22"/>
        </w:rPr>
        <w:t xml:space="preserve">Copie </w:t>
      </w:r>
      <w:proofErr w:type="spellStart"/>
      <w:r w:rsidRPr="00091DF2">
        <w:rPr>
          <w:rFonts w:ascii="Consolas" w:hAnsi="Consolas" w:cs="Consolas"/>
          <w:color w:val="3F7F5F"/>
          <w:sz w:val="22"/>
          <w:szCs w:val="22"/>
        </w:rPr>
        <w:t>tFusion</w:t>
      </w:r>
      <w:proofErr w:type="spellEnd"/>
      <w:r w:rsidRPr="00091DF2">
        <w:rPr>
          <w:rFonts w:ascii="Consolas" w:hAnsi="Consolas" w:cs="Consolas"/>
          <w:color w:val="3F7F5F"/>
          <w:sz w:val="22"/>
          <w:szCs w:val="22"/>
        </w:rPr>
        <w:t xml:space="preserve"> d</w:t>
      </w:r>
      <w:bookmarkStart w:id="0" w:name="_GoBack"/>
      <w:bookmarkEnd w:id="0"/>
      <w:r w:rsidRPr="00091DF2">
        <w:rPr>
          <w:rFonts w:ascii="Consolas" w:hAnsi="Consolas" w:cs="Consolas"/>
          <w:color w:val="3F7F5F"/>
          <w:sz w:val="22"/>
          <w:szCs w:val="22"/>
        </w:rPr>
        <w:t>ans t</w:t>
      </w:r>
    </w:p>
    <w:p w14:paraId="164052F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for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0,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j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debut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;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&lt;=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fin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-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debut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; )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3CBC4DE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j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++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] =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tFusion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++];</w:t>
      </w:r>
    </w:p>
    <w:p w14:paraId="1F05BE9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}</w:t>
      </w:r>
    </w:p>
    <w:p w14:paraId="3A6E2DC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}</w:t>
      </w:r>
    </w:p>
    <w:p w14:paraId="2FDF139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public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static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void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main(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String[]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args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 {</w:t>
      </w:r>
    </w:p>
    <w:p w14:paraId="1BFF8211" w14:textId="292B1F40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proofErr w:type="spellStart"/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[</w:t>
      </w:r>
      <w:proofErr w:type="gramEnd"/>
      <w:r w:rsidRPr="00C33B6A">
        <w:rPr>
          <w:rFonts w:ascii="Consolas" w:hAnsi="Consolas" w:cs="Consolas"/>
          <w:color w:val="000000"/>
          <w:sz w:val="22"/>
          <w:szCs w:val="22"/>
        </w:rPr>
        <w:t xml:space="preserve">] </w:t>
      </w:r>
      <w:r w:rsidRPr="00C33B6A">
        <w:rPr>
          <w:rFonts w:ascii="Consolas" w:hAnsi="Consolas" w:cs="Consolas"/>
          <w:color w:val="6A3E3E"/>
          <w:sz w:val="22"/>
          <w:szCs w:val="22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= {5, 8, 3, 2, 7, 10, 1</w:t>
      </w:r>
      <w:r w:rsidR="00EE632A" w:rsidRPr="00C33B6A">
        <w:rPr>
          <w:rFonts w:ascii="Consolas" w:hAnsi="Consolas" w:cs="Consolas"/>
          <w:color w:val="000000"/>
          <w:sz w:val="22"/>
          <w:szCs w:val="22"/>
        </w:rPr>
        <w:t>, 6, 9, 4</w:t>
      </w:r>
      <w:r w:rsidRPr="00C33B6A">
        <w:rPr>
          <w:rFonts w:ascii="Consolas" w:hAnsi="Consolas" w:cs="Consolas"/>
          <w:color w:val="000000"/>
          <w:sz w:val="22"/>
          <w:szCs w:val="22"/>
        </w:rPr>
        <w:t>};</w:t>
      </w:r>
    </w:p>
    <w:p w14:paraId="342D8378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Trieur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</w:rPr>
        <w:t>trieur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 xml:space="preserve"> =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</w:rPr>
        <w:t>new</w:t>
      </w:r>
      <w:r w:rsidRPr="00C33B6A">
        <w:rPr>
          <w:rFonts w:ascii="Consolas" w:hAnsi="Consolas" w:cs="Consolas"/>
          <w:color w:val="000000"/>
          <w:sz w:val="22"/>
          <w:szCs w:val="22"/>
        </w:rPr>
        <w:t xml:space="preserve"> Trieur(</w:t>
      </w:r>
      <w:r w:rsidRPr="00C33B6A">
        <w:rPr>
          <w:rFonts w:ascii="Consolas" w:hAnsi="Consolas" w:cs="Consolas"/>
          <w:color w:val="6A3E3E"/>
          <w:sz w:val="22"/>
          <w:szCs w:val="22"/>
        </w:rPr>
        <w:t>t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</w:rPr>
        <w:t>);</w:t>
      </w:r>
      <w:proofErr w:type="gramEnd"/>
    </w:p>
    <w:p w14:paraId="51195C66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try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{</w:t>
      </w:r>
    </w:p>
    <w:p w14:paraId="54FA8BAC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proofErr w:type="spellStart"/>
      <w:proofErr w:type="gram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trieur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.join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();</w:t>
      </w:r>
    </w:p>
    <w:p w14:paraId="2ACD1E6D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}</w:t>
      </w:r>
    </w:p>
    <w:p w14:paraId="1A150661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proofErr w:type="gramStart"/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catch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(</w:t>
      </w:r>
      <w:proofErr w:type="spellStart"/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InterruptedException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e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 {}</w:t>
      </w:r>
    </w:p>
    <w:p w14:paraId="33A2755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for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(</w:t>
      </w:r>
      <w:r w:rsidRPr="00C33B6A">
        <w:rPr>
          <w:rFonts w:ascii="Consolas" w:hAnsi="Consolas" w:cs="Consolas"/>
          <w:b/>
          <w:bCs/>
          <w:color w:val="7F0055"/>
          <w:sz w:val="22"/>
          <w:szCs w:val="22"/>
          <w:lang w:val="en-US"/>
        </w:rPr>
        <w:t>int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= 0;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&lt;</w:t>
      </w:r>
      <w:proofErr w:type="spellStart"/>
      <w:proofErr w:type="gram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</w:t>
      </w:r>
      <w:r w:rsidRPr="00C33B6A">
        <w:rPr>
          <w:rFonts w:ascii="Consolas" w:hAnsi="Consolas" w:cs="Consolas"/>
          <w:color w:val="0000C0"/>
          <w:sz w:val="22"/>
          <w:szCs w:val="22"/>
          <w:lang w:val="en-US"/>
        </w:rPr>
        <w:t>length</w:t>
      </w:r>
      <w:proofErr w:type="spellEnd"/>
      <w:proofErr w:type="gram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; 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++) {</w:t>
      </w:r>
    </w:p>
    <w:p w14:paraId="7A7CEDC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  <w:lang w:val="en-US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  </w:t>
      </w:r>
      <w:proofErr w:type="spellStart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System.</w:t>
      </w:r>
      <w:r w:rsidRPr="00C33B6A">
        <w:rPr>
          <w:rFonts w:ascii="Consolas" w:hAnsi="Consolas" w:cs="Consolas"/>
          <w:b/>
          <w:bCs/>
          <w:i/>
          <w:iCs/>
          <w:color w:val="0000C0"/>
          <w:sz w:val="22"/>
          <w:szCs w:val="22"/>
          <w:lang w:val="en-US"/>
        </w:rPr>
        <w:t>out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.print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(</w:t>
      </w:r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t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[</w:t>
      </w:r>
      <w:proofErr w:type="spellStart"/>
      <w:r w:rsidRPr="00C33B6A">
        <w:rPr>
          <w:rFonts w:ascii="Consolas" w:hAnsi="Consolas" w:cs="Consolas"/>
          <w:color w:val="6A3E3E"/>
          <w:sz w:val="22"/>
          <w:szCs w:val="22"/>
          <w:lang w:val="en-US"/>
        </w:rPr>
        <w:t>i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] + </w:t>
      </w:r>
      <w:proofErr w:type="gramStart"/>
      <w:r w:rsidRPr="00C33B6A">
        <w:rPr>
          <w:rFonts w:ascii="Consolas" w:hAnsi="Consolas" w:cs="Consolas"/>
          <w:color w:val="2A00FF"/>
          <w:sz w:val="22"/>
          <w:szCs w:val="22"/>
          <w:lang w:val="en-US"/>
        </w:rPr>
        <w:t>" ;</w:t>
      </w:r>
      <w:proofErr w:type="gramEnd"/>
      <w:r w:rsidRPr="00C33B6A">
        <w:rPr>
          <w:rFonts w:ascii="Consolas" w:hAnsi="Consolas" w:cs="Consolas"/>
          <w:color w:val="2A00FF"/>
          <w:sz w:val="22"/>
          <w:szCs w:val="22"/>
          <w:lang w:val="en-US"/>
        </w:rPr>
        <w:t xml:space="preserve"> "</w:t>
      </w: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>);</w:t>
      </w:r>
    </w:p>
    <w:p w14:paraId="25BB2E09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  <w:lang w:val="en-US"/>
        </w:rPr>
        <w:t xml:space="preserve">    </w:t>
      </w:r>
      <w:r w:rsidRPr="00C33B6A">
        <w:rPr>
          <w:rFonts w:ascii="Consolas" w:hAnsi="Consolas" w:cs="Consolas"/>
          <w:color w:val="000000"/>
          <w:sz w:val="22"/>
          <w:szCs w:val="22"/>
        </w:rPr>
        <w:t>}</w:t>
      </w:r>
    </w:p>
    <w:p w14:paraId="18E1C60B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  </w:t>
      </w:r>
      <w:proofErr w:type="spellStart"/>
      <w:r w:rsidRPr="00C33B6A">
        <w:rPr>
          <w:rFonts w:ascii="Consolas" w:hAnsi="Consolas" w:cs="Consolas"/>
          <w:color w:val="000000"/>
          <w:sz w:val="22"/>
          <w:szCs w:val="22"/>
        </w:rPr>
        <w:t>System.</w:t>
      </w:r>
      <w:r w:rsidRPr="00C33B6A">
        <w:rPr>
          <w:rFonts w:ascii="Consolas" w:hAnsi="Consolas" w:cs="Consolas"/>
          <w:b/>
          <w:bCs/>
          <w:i/>
          <w:iCs/>
          <w:color w:val="0000C0"/>
          <w:sz w:val="22"/>
          <w:szCs w:val="22"/>
        </w:rPr>
        <w:t>out</w:t>
      </w:r>
      <w:r w:rsidRPr="00C33B6A">
        <w:rPr>
          <w:rFonts w:ascii="Consolas" w:hAnsi="Consolas" w:cs="Consolas"/>
          <w:color w:val="000000"/>
          <w:sz w:val="22"/>
          <w:szCs w:val="22"/>
        </w:rPr>
        <w:t>.println</w:t>
      </w:r>
      <w:proofErr w:type="spellEnd"/>
      <w:r w:rsidRPr="00C33B6A">
        <w:rPr>
          <w:rFonts w:ascii="Consolas" w:hAnsi="Consolas" w:cs="Consolas"/>
          <w:color w:val="000000"/>
          <w:sz w:val="22"/>
          <w:szCs w:val="22"/>
        </w:rPr>
        <w:t>(</w:t>
      </w:r>
      <w:proofErr w:type="gramStart"/>
      <w:r w:rsidRPr="00C33B6A">
        <w:rPr>
          <w:rFonts w:ascii="Consolas" w:hAnsi="Consolas" w:cs="Consolas"/>
          <w:color w:val="000000"/>
          <w:sz w:val="22"/>
          <w:szCs w:val="22"/>
        </w:rPr>
        <w:t>);</w:t>
      </w:r>
      <w:proofErr w:type="gramEnd"/>
    </w:p>
    <w:p w14:paraId="2877655F" w14:textId="77777777" w:rsidR="00D05166" w:rsidRPr="00C33B6A" w:rsidRDefault="00D05166" w:rsidP="00D05166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 xml:space="preserve">  }</w:t>
      </w:r>
    </w:p>
    <w:p w14:paraId="4C38789B" w14:textId="4BFB29D4" w:rsidR="00BD4F07" w:rsidRPr="00C33B6A" w:rsidRDefault="00D05166" w:rsidP="00815F23">
      <w:pPr>
        <w:autoSpaceDE w:val="0"/>
        <w:autoSpaceDN w:val="0"/>
        <w:adjustRightInd w:val="0"/>
        <w:jc w:val="left"/>
        <w:rPr>
          <w:rFonts w:ascii="Consolas" w:hAnsi="Consolas" w:cs="Consolas"/>
          <w:sz w:val="22"/>
          <w:szCs w:val="22"/>
        </w:rPr>
      </w:pPr>
      <w:r w:rsidRPr="00C33B6A">
        <w:rPr>
          <w:rFonts w:ascii="Consolas" w:hAnsi="Consolas" w:cs="Consolas"/>
          <w:color w:val="000000"/>
          <w:sz w:val="22"/>
          <w:szCs w:val="22"/>
        </w:rPr>
        <w:t>}</w:t>
      </w:r>
    </w:p>
    <w:sectPr w:rsidR="00BD4F07" w:rsidRPr="00C33B6A" w:rsidSect="00F928BA">
      <w:footerReference w:type="default" r:id="rId9"/>
      <w:pgSz w:w="11906" w:h="16838" w:code="9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2B9A" w14:textId="77777777" w:rsidR="00F13959" w:rsidRDefault="00F13959" w:rsidP="00312403">
      <w:r>
        <w:separator/>
      </w:r>
    </w:p>
  </w:endnote>
  <w:endnote w:type="continuationSeparator" w:id="0">
    <w:p w14:paraId="7897578D" w14:textId="77777777" w:rsidR="00F13959" w:rsidRDefault="00F13959" w:rsidP="0031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661072"/>
      <w:docPartObj>
        <w:docPartGallery w:val="Page Numbers (Bottom of Page)"/>
        <w:docPartUnique/>
      </w:docPartObj>
    </w:sdtPr>
    <w:sdtEndPr/>
    <w:sdtContent>
      <w:p w14:paraId="3C83330A" w14:textId="34521930" w:rsidR="00312403" w:rsidRDefault="003124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C257F3">
          <w:t>/4</w:t>
        </w:r>
      </w:p>
    </w:sdtContent>
  </w:sdt>
  <w:p w14:paraId="47591B31" w14:textId="77777777" w:rsidR="00312403" w:rsidRDefault="003124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86BB" w14:textId="77777777" w:rsidR="00F13959" w:rsidRDefault="00F13959" w:rsidP="00312403">
      <w:r>
        <w:separator/>
      </w:r>
    </w:p>
  </w:footnote>
  <w:footnote w:type="continuationSeparator" w:id="0">
    <w:p w14:paraId="0413B9B6" w14:textId="77777777" w:rsidR="00F13959" w:rsidRDefault="00F13959" w:rsidP="0031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0E9"/>
    <w:multiLevelType w:val="hybridMultilevel"/>
    <w:tmpl w:val="9AC61D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503"/>
    <w:multiLevelType w:val="hybridMultilevel"/>
    <w:tmpl w:val="CA3E5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EC"/>
    <w:rsid w:val="00001C2D"/>
    <w:rsid w:val="00010B03"/>
    <w:rsid w:val="0002743A"/>
    <w:rsid w:val="000370CE"/>
    <w:rsid w:val="00061BB5"/>
    <w:rsid w:val="000741FD"/>
    <w:rsid w:val="00077E58"/>
    <w:rsid w:val="00084F31"/>
    <w:rsid w:val="00087057"/>
    <w:rsid w:val="00091DF2"/>
    <w:rsid w:val="000B236D"/>
    <w:rsid w:val="000E568D"/>
    <w:rsid w:val="001219F3"/>
    <w:rsid w:val="00136618"/>
    <w:rsid w:val="0013726E"/>
    <w:rsid w:val="00146A9D"/>
    <w:rsid w:val="00161E5E"/>
    <w:rsid w:val="0018578A"/>
    <w:rsid w:val="00186679"/>
    <w:rsid w:val="0019713F"/>
    <w:rsid w:val="001C7F32"/>
    <w:rsid w:val="001E5969"/>
    <w:rsid w:val="001F1A8A"/>
    <w:rsid w:val="001F3B35"/>
    <w:rsid w:val="001F47B6"/>
    <w:rsid w:val="00230EF9"/>
    <w:rsid w:val="00236468"/>
    <w:rsid w:val="00247E97"/>
    <w:rsid w:val="002533F3"/>
    <w:rsid w:val="00265FD8"/>
    <w:rsid w:val="00271816"/>
    <w:rsid w:val="0028501E"/>
    <w:rsid w:val="002B3875"/>
    <w:rsid w:val="002B5777"/>
    <w:rsid w:val="002C5503"/>
    <w:rsid w:val="002E7C7E"/>
    <w:rsid w:val="00300129"/>
    <w:rsid w:val="0030311D"/>
    <w:rsid w:val="00312403"/>
    <w:rsid w:val="0031280C"/>
    <w:rsid w:val="0034418E"/>
    <w:rsid w:val="00347F0F"/>
    <w:rsid w:val="00353A0E"/>
    <w:rsid w:val="00373A8C"/>
    <w:rsid w:val="00382448"/>
    <w:rsid w:val="003878A9"/>
    <w:rsid w:val="00397BEC"/>
    <w:rsid w:val="003B1FFD"/>
    <w:rsid w:val="003D1710"/>
    <w:rsid w:val="003E1651"/>
    <w:rsid w:val="003E335A"/>
    <w:rsid w:val="003F73B7"/>
    <w:rsid w:val="00436CBD"/>
    <w:rsid w:val="00471A37"/>
    <w:rsid w:val="00493696"/>
    <w:rsid w:val="004A0352"/>
    <w:rsid w:val="004B223E"/>
    <w:rsid w:val="004C0F42"/>
    <w:rsid w:val="004C262D"/>
    <w:rsid w:val="004C70D4"/>
    <w:rsid w:val="004D0097"/>
    <w:rsid w:val="004E0D99"/>
    <w:rsid w:val="004E0E7D"/>
    <w:rsid w:val="004F77CA"/>
    <w:rsid w:val="00513847"/>
    <w:rsid w:val="005450EC"/>
    <w:rsid w:val="0055470A"/>
    <w:rsid w:val="00554CD0"/>
    <w:rsid w:val="00571486"/>
    <w:rsid w:val="005861FC"/>
    <w:rsid w:val="00587C39"/>
    <w:rsid w:val="005A2A99"/>
    <w:rsid w:val="005A5B6B"/>
    <w:rsid w:val="005C5CA7"/>
    <w:rsid w:val="00651993"/>
    <w:rsid w:val="00656F16"/>
    <w:rsid w:val="00672474"/>
    <w:rsid w:val="00690F3D"/>
    <w:rsid w:val="00694A39"/>
    <w:rsid w:val="00694ED5"/>
    <w:rsid w:val="006A0D09"/>
    <w:rsid w:val="006D1FC1"/>
    <w:rsid w:val="007003AF"/>
    <w:rsid w:val="00706B33"/>
    <w:rsid w:val="007428BA"/>
    <w:rsid w:val="00756346"/>
    <w:rsid w:val="00767122"/>
    <w:rsid w:val="00781A92"/>
    <w:rsid w:val="0079406B"/>
    <w:rsid w:val="007A1625"/>
    <w:rsid w:val="007E274E"/>
    <w:rsid w:val="007F0766"/>
    <w:rsid w:val="007F58B1"/>
    <w:rsid w:val="00815F23"/>
    <w:rsid w:val="0082079A"/>
    <w:rsid w:val="00846C79"/>
    <w:rsid w:val="00847890"/>
    <w:rsid w:val="00880E40"/>
    <w:rsid w:val="00881DCC"/>
    <w:rsid w:val="008950D0"/>
    <w:rsid w:val="008C0A11"/>
    <w:rsid w:val="00906689"/>
    <w:rsid w:val="00914680"/>
    <w:rsid w:val="00931EA9"/>
    <w:rsid w:val="00940274"/>
    <w:rsid w:val="00942353"/>
    <w:rsid w:val="009429F2"/>
    <w:rsid w:val="00944421"/>
    <w:rsid w:val="00945AB5"/>
    <w:rsid w:val="00976FD4"/>
    <w:rsid w:val="00985CBC"/>
    <w:rsid w:val="00991CFA"/>
    <w:rsid w:val="009B4AF4"/>
    <w:rsid w:val="009D22AE"/>
    <w:rsid w:val="009D74D2"/>
    <w:rsid w:val="009E2E1D"/>
    <w:rsid w:val="009E61DC"/>
    <w:rsid w:val="009F677A"/>
    <w:rsid w:val="00A05B56"/>
    <w:rsid w:val="00A3691B"/>
    <w:rsid w:val="00A57329"/>
    <w:rsid w:val="00A70A5B"/>
    <w:rsid w:val="00A835DB"/>
    <w:rsid w:val="00AA07C6"/>
    <w:rsid w:val="00AB5871"/>
    <w:rsid w:val="00AB700B"/>
    <w:rsid w:val="00B044B0"/>
    <w:rsid w:val="00B22C47"/>
    <w:rsid w:val="00B251EA"/>
    <w:rsid w:val="00B26A75"/>
    <w:rsid w:val="00B47B24"/>
    <w:rsid w:val="00B66D30"/>
    <w:rsid w:val="00B76232"/>
    <w:rsid w:val="00B82472"/>
    <w:rsid w:val="00BA5E42"/>
    <w:rsid w:val="00BD2AFC"/>
    <w:rsid w:val="00BD4F07"/>
    <w:rsid w:val="00BD7CFB"/>
    <w:rsid w:val="00C00B03"/>
    <w:rsid w:val="00C1088A"/>
    <w:rsid w:val="00C20E68"/>
    <w:rsid w:val="00C257F3"/>
    <w:rsid w:val="00C33B6A"/>
    <w:rsid w:val="00C40E30"/>
    <w:rsid w:val="00C610E6"/>
    <w:rsid w:val="00C62942"/>
    <w:rsid w:val="00C6553F"/>
    <w:rsid w:val="00CA3416"/>
    <w:rsid w:val="00CA4653"/>
    <w:rsid w:val="00CC3162"/>
    <w:rsid w:val="00CC33D8"/>
    <w:rsid w:val="00CC68D8"/>
    <w:rsid w:val="00CD0C5C"/>
    <w:rsid w:val="00CD176B"/>
    <w:rsid w:val="00CD408A"/>
    <w:rsid w:val="00CE13A6"/>
    <w:rsid w:val="00CE5BDB"/>
    <w:rsid w:val="00CE7FB3"/>
    <w:rsid w:val="00D05166"/>
    <w:rsid w:val="00D31CC3"/>
    <w:rsid w:val="00D41232"/>
    <w:rsid w:val="00D614CF"/>
    <w:rsid w:val="00D64F1F"/>
    <w:rsid w:val="00D673EC"/>
    <w:rsid w:val="00D83C48"/>
    <w:rsid w:val="00DA08D9"/>
    <w:rsid w:val="00E50002"/>
    <w:rsid w:val="00E608B0"/>
    <w:rsid w:val="00E633B7"/>
    <w:rsid w:val="00E840E2"/>
    <w:rsid w:val="00EA04DB"/>
    <w:rsid w:val="00ED4204"/>
    <w:rsid w:val="00EE632A"/>
    <w:rsid w:val="00F13959"/>
    <w:rsid w:val="00F22951"/>
    <w:rsid w:val="00F41172"/>
    <w:rsid w:val="00F4776E"/>
    <w:rsid w:val="00F62F5E"/>
    <w:rsid w:val="00F759B5"/>
    <w:rsid w:val="00F80BCF"/>
    <w:rsid w:val="00F928BA"/>
    <w:rsid w:val="00FA4B06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C64DF"/>
  <w15:docId w15:val="{EF1899A2-5A57-498E-8EF7-B6D986D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80C"/>
    <w:pPr>
      <w:jc w:val="both"/>
    </w:pPr>
    <w:rPr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spacing w:before="240" w:after="120" w:line="320" w:lineRule="atLeast"/>
      <w:outlineLvl w:val="0"/>
    </w:pPr>
    <w:rPr>
      <w:rFonts w:ascii="Arial" w:hAnsi="Arial"/>
      <w:b/>
      <w:kern w:val="28"/>
      <w:sz w:val="36"/>
      <w:szCs w:val="20"/>
    </w:rPr>
  </w:style>
  <w:style w:type="paragraph" w:styleId="Titre2">
    <w:name w:val="heading 2"/>
    <w:basedOn w:val="Normal"/>
    <w:next w:val="Corpsdetexte"/>
    <w:qFormat/>
    <w:pPr>
      <w:keepNext/>
      <w:spacing w:before="160" w:after="120" w:line="320" w:lineRule="atLeast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468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320" w:lineRule="atLeast"/>
    </w:pPr>
    <w:rPr>
      <w:sz w:val="22"/>
      <w:szCs w:val="20"/>
    </w:rPr>
  </w:style>
  <w:style w:type="paragraph" w:styleId="Corpsdetexte2">
    <w:name w:val="Body Text 2"/>
    <w:basedOn w:val="Normal"/>
    <w:semiHidden/>
  </w:style>
  <w:style w:type="paragraph" w:customStyle="1" w:styleId="Paragraphe">
    <w:name w:val="Paragraphe"/>
    <w:basedOn w:val="Normal"/>
    <w:rsid w:val="00587C39"/>
    <w:pPr>
      <w:widowControl w:val="0"/>
      <w:spacing w:after="144"/>
    </w:pPr>
    <w:rPr>
      <w:snapToGrid w:val="0"/>
      <w:color w:val="000000"/>
      <w:szCs w:val="20"/>
    </w:rPr>
  </w:style>
  <w:style w:type="character" w:customStyle="1" w:styleId="Titre8Car">
    <w:name w:val="Titre 8 Car"/>
    <w:link w:val="Titre8"/>
    <w:uiPriority w:val="9"/>
    <w:semiHidden/>
    <w:rsid w:val="00914680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1816"/>
    <w:pPr>
      <w:ind w:left="720"/>
      <w:contextualSpacing/>
    </w:pPr>
  </w:style>
  <w:style w:type="paragraph" w:customStyle="1" w:styleId="Code">
    <w:name w:val="Code"/>
    <w:basedOn w:val="Normal"/>
    <w:rsid w:val="006D1FC1"/>
    <w:pPr>
      <w:tabs>
        <w:tab w:val="left" w:pos="567"/>
        <w:tab w:val="left" w:pos="1134"/>
        <w:tab w:val="left" w:pos="3969"/>
      </w:tabs>
    </w:pPr>
    <w:rPr>
      <w:rFonts w:ascii="Courier New" w:hAnsi="Courier New"/>
      <w:sz w:val="22"/>
      <w:szCs w:val="20"/>
    </w:rPr>
  </w:style>
  <w:style w:type="paragraph" w:customStyle="1" w:styleId="Adressedest">
    <w:name w:val="Adresse dest."/>
    <w:basedOn w:val="Normal"/>
    <w:rsid w:val="006D1FC1"/>
    <w:rPr>
      <w:sz w:val="20"/>
      <w:szCs w:val="20"/>
    </w:rPr>
  </w:style>
  <w:style w:type="character" w:styleId="MachinecrireHTML">
    <w:name w:val="HTML Typewriter"/>
    <w:basedOn w:val="Policepardfaut"/>
    <w:semiHidden/>
    <w:rsid w:val="00690F3D"/>
    <w:rPr>
      <w:rFonts w:ascii="Arial Unicode MS" w:eastAsia="Arial Unicode MS" w:hAnsi="Arial Unicode MS" w:cs="Arial Unicode M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124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40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12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40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1C1-8C6F-4023-9F01-60B5387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CBF622F6.dotm</Template>
  <TotalTime>313</TotalTime>
  <Pages>4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Examen final du 26 Juin 2008 – LO43</vt:lpstr>
    </vt:vector>
  </TitlesOfParts>
  <Company>UTBM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du 26 Juin 2008 – LO43</dc:title>
  <dc:creator>creput</dc:creator>
  <cp:lastModifiedBy>Jean-Charles CREPUT</cp:lastModifiedBy>
  <cp:revision>125</cp:revision>
  <cp:lastPrinted>2022-06-21T13:49:00Z</cp:lastPrinted>
  <dcterms:created xsi:type="dcterms:W3CDTF">2015-06-23T08:35:00Z</dcterms:created>
  <dcterms:modified xsi:type="dcterms:W3CDTF">2022-06-21T13:58:00Z</dcterms:modified>
</cp:coreProperties>
</file>